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1620"/>
        <w:gridCol w:w="450"/>
        <w:gridCol w:w="109"/>
        <w:gridCol w:w="341"/>
        <w:gridCol w:w="450"/>
      </w:tblGrid>
      <w:tr w:rsidR="00B51061" w:rsidRPr="00CB7E7C" w14:paraId="04D7B2F8" w14:textId="77777777" w:rsidTr="00C84180">
        <w:trPr>
          <w:trHeight w:val="249"/>
          <w:tblHeader/>
        </w:trPr>
        <w:tc>
          <w:tcPr>
            <w:tcW w:w="6570" w:type="dxa"/>
            <w:gridSpan w:val="3"/>
            <w:tcBorders>
              <w:top w:val="single" w:sz="12" w:space="0" w:color="auto"/>
              <w:bottom w:val="nil"/>
            </w:tcBorders>
            <w:shd w:val="clear" w:color="auto" w:fill="auto"/>
            <w:noWrap/>
            <w:vAlign w:val="center"/>
          </w:tcPr>
          <w:p w14:paraId="2F22A184" w14:textId="77777777" w:rsidR="00B51061" w:rsidRPr="00CB7E7C" w:rsidRDefault="00B51061" w:rsidP="004D1D21">
            <w:pPr>
              <w:rPr>
                <w:rFonts w:asciiTheme="minorBidi" w:hAnsiTheme="minorBidi" w:cstheme="minorBidi"/>
                <w:color w:val="000000"/>
                <w:sz w:val="14"/>
                <w:szCs w:val="14"/>
              </w:rPr>
            </w:pPr>
            <w:r w:rsidRPr="00CB7E7C">
              <w:rPr>
                <w:rFonts w:asciiTheme="minorBidi" w:hAnsiTheme="minorBidi" w:cstheme="minorBidi"/>
                <w:sz w:val="14"/>
                <w:szCs w:val="14"/>
              </w:rPr>
              <w:t>PROJECT NAME:</w:t>
            </w:r>
          </w:p>
        </w:tc>
        <w:tc>
          <w:tcPr>
            <w:tcW w:w="2179" w:type="dxa"/>
            <w:gridSpan w:val="3"/>
            <w:tcBorders>
              <w:top w:val="single" w:sz="12" w:space="0" w:color="auto"/>
              <w:bottom w:val="nil"/>
            </w:tcBorders>
            <w:shd w:val="clear" w:color="auto" w:fill="auto"/>
            <w:vAlign w:val="center"/>
          </w:tcPr>
          <w:p w14:paraId="5E9AFF78" w14:textId="77777777" w:rsidR="00B51061" w:rsidRPr="00CB7E7C" w:rsidRDefault="00B76886" w:rsidP="004D1D21">
            <w:pPr>
              <w:rPr>
                <w:rFonts w:asciiTheme="minorBidi" w:hAnsiTheme="minorBidi" w:cstheme="minorBidi"/>
                <w:color w:val="000000"/>
                <w:sz w:val="14"/>
                <w:szCs w:val="14"/>
              </w:rPr>
            </w:pPr>
            <w:r w:rsidRPr="00CB7E7C">
              <w:rPr>
                <w:rFonts w:asciiTheme="minorBidi" w:hAnsiTheme="minorBidi" w:cstheme="minorBidi"/>
                <w:sz w:val="14"/>
                <w:szCs w:val="14"/>
              </w:rPr>
              <w:t>DRAWING</w:t>
            </w:r>
            <w:r w:rsidR="00B51061" w:rsidRPr="00CB7E7C">
              <w:rPr>
                <w:rFonts w:asciiTheme="minorBidi" w:hAnsiTheme="minorBidi" w:cstheme="minorBidi"/>
                <w:sz w:val="14"/>
                <w:szCs w:val="14"/>
              </w:rPr>
              <w:t xml:space="preserve"> NO.</w:t>
            </w:r>
          </w:p>
        </w:tc>
        <w:tc>
          <w:tcPr>
            <w:tcW w:w="791" w:type="dxa"/>
            <w:gridSpan w:val="2"/>
            <w:tcBorders>
              <w:top w:val="single" w:sz="12" w:space="0" w:color="auto"/>
              <w:bottom w:val="nil"/>
            </w:tcBorders>
            <w:shd w:val="clear" w:color="auto" w:fill="auto"/>
            <w:vAlign w:val="center"/>
          </w:tcPr>
          <w:p w14:paraId="7B479979" w14:textId="77777777" w:rsidR="00B51061" w:rsidRPr="00CB7E7C" w:rsidRDefault="00B51061" w:rsidP="004D1D21">
            <w:pPr>
              <w:rPr>
                <w:rFonts w:asciiTheme="minorBidi" w:hAnsiTheme="minorBidi" w:cstheme="minorBidi"/>
                <w:color w:val="000000"/>
                <w:sz w:val="14"/>
                <w:szCs w:val="14"/>
              </w:rPr>
            </w:pPr>
            <w:r w:rsidRPr="00CB7E7C">
              <w:rPr>
                <w:rFonts w:asciiTheme="minorBidi" w:hAnsiTheme="minorBidi" w:cstheme="minorBidi"/>
                <w:sz w:val="14"/>
                <w:szCs w:val="14"/>
              </w:rPr>
              <w:t>REV.</w:t>
            </w:r>
          </w:p>
        </w:tc>
      </w:tr>
      <w:tr w:rsidR="00B51061" w:rsidRPr="00CB7E7C" w14:paraId="40DF89B6" w14:textId="77777777" w:rsidTr="00252266">
        <w:trPr>
          <w:trHeight w:val="288"/>
          <w:tblHeader/>
        </w:trPr>
        <w:tc>
          <w:tcPr>
            <w:tcW w:w="6570" w:type="dxa"/>
            <w:gridSpan w:val="3"/>
            <w:tcBorders>
              <w:top w:val="nil"/>
            </w:tcBorders>
            <w:shd w:val="clear" w:color="auto" w:fill="auto"/>
            <w:noWrap/>
            <w:vAlign w:val="center"/>
          </w:tcPr>
          <w:p w14:paraId="61F978E2" w14:textId="77777777" w:rsidR="00B51061" w:rsidRPr="00CB7E7C" w:rsidRDefault="00B51061" w:rsidP="004D1D21">
            <w:pPr>
              <w:rPr>
                <w:rFonts w:asciiTheme="minorBidi" w:hAnsiTheme="minorBidi" w:cstheme="minorBidi"/>
                <w:color w:val="000000"/>
              </w:rPr>
            </w:pPr>
          </w:p>
        </w:tc>
        <w:tc>
          <w:tcPr>
            <w:tcW w:w="2179" w:type="dxa"/>
            <w:gridSpan w:val="3"/>
            <w:tcBorders>
              <w:top w:val="nil"/>
            </w:tcBorders>
            <w:shd w:val="clear" w:color="auto" w:fill="auto"/>
            <w:vAlign w:val="center"/>
          </w:tcPr>
          <w:p w14:paraId="3A9F570F" w14:textId="77777777" w:rsidR="00B51061" w:rsidRPr="00CB7E7C" w:rsidRDefault="00B51061" w:rsidP="004D1D21">
            <w:pPr>
              <w:rPr>
                <w:rFonts w:asciiTheme="minorBidi" w:hAnsiTheme="minorBidi" w:cstheme="minorBidi"/>
                <w:color w:val="000000"/>
              </w:rPr>
            </w:pPr>
          </w:p>
        </w:tc>
        <w:tc>
          <w:tcPr>
            <w:tcW w:w="791" w:type="dxa"/>
            <w:gridSpan w:val="2"/>
            <w:tcBorders>
              <w:top w:val="nil"/>
            </w:tcBorders>
            <w:shd w:val="clear" w:color="auto" w:fill="auto"/>
            <w:vAlign w:val="center"/>
          </w:tcPr>
          <w:p w14:paraId="0DDBB5F1" w14:textId="77777777" w:rsidR="00B51061" w:rsidRPr="00CB7E7C" w:rsidRDefault="00B51061" w:rsidP="004D1D21">
            <w:pPr>
              <w:ind w:left="-102" w:right="-73"/>
              <w:jc w:val="center"/>
              <w:rPr>
                <w:rFonts w:asciiTheme="minorBidi" w:hAnsiTheme="minorBidi" w:cstheme="minorBidi"/>
                <w:color w:val="000000"/>
              </w:rPr>
            </w:pPr>
          </w:p>
        </w:tc>
      </w:tr>
      <w:tr w:rsidR="00685674" w:rsidRPr="00CB7E7C" w14:paraId="173DF575" w14:textId="77777777" w:rsidTr="001E3ADC">
        <w:trPr>
          <w:trHeight w:val="312"/>
        </w:trPr>
        <w:tc>
          <w:tcPr>
            <w:tcW w:w="540" w:type="dxa"/>
            <w:vMerge w:val="restart"/>
            <w:shd w:val="clear" w:color="auto" w:fill="A6A6A6" w:themeFill="background1" w:themeFillShade="A6"/>
            <w:vAlign w:val="center"/>
          </w:tcPr>
          <w:p w14:paraId="5AB2D692" w14:textId="77777777" w:rsidR="00685674" w:rsidRPr="00CB7E7C" w:rsidRDefault="00685674" w:rsidP="00B62553">
            <w:pPr>
              <w:ind w:left="-107" w:right="-171"/>
              <w:jc w:val="center"/>
              <w:rPr>
                <w:rFonts w:asciiTheme="minorBidi" w:hAnsiTheme="minorBidi" w:cstheme="minorBidi"/>
                <w:b/>
                <w:bCs/>
                <w:color w:val="FFFFFF"/>
              </w:rPr>
            </w:pPr>
            <w:r w:rsidRPr="00CB7E7C">
              <w:rPr>
                <w:rFonts w:asciiTheme="minorBidi" w:hAnsiTheme="minorBidi" w:cstheme="minorBidi"/>
                <w:b/>
                <w:bCs/>
                <w:color w:val="FFFFFF"/>
              </w:rPr>
              <w:t>No.</w:t>
            </w:r>
          </w:p>
        </w:tc>
        <w:tc>
          <w:tcPr>
            <w:tcW w:w="7650" w:type="dxa"/>
            <w:gridSpan w:val="3"/>
            <w:vMerge w:val="restart"/>
            <w:shd w:val="clear" w:color="auto" w:fill="A6A6A6" w:themeFill="background1" w:themeFillShade="A6"/>
            <w:vAlign w:val="center"/>
          </w:tcPr>
          <w:p w14:paraId="19DE7582" w14:textId="77777777" w:rsidR="00685674" w:rsidRPr="00CB7E7C" w:rsidRDefault="00083D80" w:rsidP="00B62553">
            <w:pPr>
              <w:spacing w:before="60" w:after="60"/>
              <w:jc w:val="center"/>
              <w:rPr>
                <w:rFonts w:asciiTheme="minorBidi" w:hAnsiTheme="minorBidi" w:cstheme="minorBidi"/>
                <w:b/>
                <w:bCs/>
                <w:color w:val="000000"/>
                <w:sz w:val="24"/>
                <w:szCs w:val="24"/>
              </w:rPr>
            </w:pPr>
            <w:r w:rsidRPr="00CB7E7C">
              <w:rPr>
                <w:rFonts w:asciiTheme="minorBidi" w:hAnsiTheme="minorBidi" w:cstheme="minorBidi"/>
                <w:b/>
                <w:bCs/>
                <w:color w:val="FFFFFF"/>
                <w:sz w:val="24"/>
                <w:szCs w:val="24"/>
              </w:rPr>
              <w:t>INSPECTION</w:t>
            </w:r>
            <w:r w:rsidRPr="00CB7E7C">
              <w:rPr>
                <w:rFonts w:asciiTheme="minorBidi" w:hAnsiTheme="minorBidi" w:cstheme="minorBidi"/>
                <w:b/>
                <w:sz w:val="18"/>
                <w:szCs w:val="18"/>
              </w:rPr>
              <w:t xml:space="preserve"> </w:t>
            </w:r>
            <w:r w:rsidR="00685674" w:rsidRPr="00CB7E7C">
              <w:rPr>
                <w:rFonts w:asciiTheme="minorBidi" w:hAnsiTheme="minorBidi" w:cstheme="minorBidi"/>
                <w:b/>
                <w:bCs/>
                <w:color w:val="FFFFFF"/>
                <w:sz w:val="24"/>
                <w:szCs w:val="24"/>
              </w:rPr>
              <w:t>ITEM</w:t>
            </w:r>
          </w:p>
        </w:tc>
        <w:tc>
          <w:tcPr>
            <w:tcW w:w="1350" w:type="dxa"/>
            <w:gridSpan w:val="4"/>
            <w:shd w:val="clear" w:color="auto" w:fill="C6D9F1" w:themeFill="text2" w:themeFillTint="33"/>
            <w:vAlign w:val="center"/>
          </w:tcPr>
          <w:p w14:paraId="064EC73C" w14:textId="77777777" w:rsidR="00685674" w:rsidRPr="00CB7E7C" w:rsidRDefault="00685674" w:rsidP="00E861BF">
            <w:pPr>
              <w:ind w:left="-104" w:right="-105"/>
              <w:jc w:val="center"/>
              <w:rPr>
                <w:rFonts w:asciiTheme="minorBidi" w:hAnsiTheme="minorBidi" w:cstheme="minorBidi"/>
                <w:b/>
                <w:bCs/>
                <w:color w:val="000000"/>
                <w:sz w:val="14"/>
                <w:szCs w:val="14"/>
              </w:rPr>
            </w:pPr>
            <w:r w:rsidRPr="00CB7E7C">
              <w:rPr>
                <w:rFonts w:asciiTheme="minorBidi" w:hAnsiTheme="minorBidi" w:cstheme="minorBidi"/>
                <w:b/>
                <w:bCs/>
                <w:sz w:val="14"/>
                <w:szCs w:val="14"/>
              </w:rPr>
              <w:t>CHECKED SATISFACTORY</w:t>
            </w:r>
          </w:p>
        </w:tc>
      </w:tr>
      <w:tr w:rsidR="00685674" w:rsidRPr="00CB7E7C" w14:paraId="65D73D19" w14:textId="77777777" w:rsidTr="001E3ADC">
        <w:trPr>
          <w:trHeight w:val="204"/>
          <w:tblHeader/>
        </w:trPr>
        <w:tc>
          <w:tcPr>
            <w:tcW w:w="540" w:type="dxa"/>
            <w:vMerge/>
            <w:shd w:val="clear" w:color="auto" w:fill="A6A6A6" w:themeFill="background1" w:themeFillShade="A6"/>
            <w:vAlign w:val="center"/>
            <w:hideMark/>
          </w:tcPr>
          <w:p w14:paraId="3EFE46DF" w14:textId="77777777" w:rsidR="00685674" w:rsidRPr="00CB7E7C" w:rsidRDefault="00685674" w:rsidP="00B62553">
            <w:pPr>
              <w:rPr>
                <w:rFonts w:asciiTheme="minorBidi" w:hAnsiTheme="minorBidi" w:cstheme="minorBidi"/>
                <w:b/>
                <w:bCs/>
                <w:color w:val="FFFFFF"/>
                <w:sz w:val="16"/>
                <w:szCs w:val="16"/>
              </w:rPr>
            </w:pPr>
          </w:p>
        </w:tc>
        <w:tc>
          <w:tcPr>
            <w:tcW w:w="7650" w:type="dxa"/>
            <w:gridSpan w:val="3"/>
            <w:vMerge/>
            <w:shd w:val="clear" w:color="auto" w:fill="A6A6A6" w:themeFill="background1" w:themeFillShade="A6"/>
            <w:vAlign w:val="center"/>
            <w:hideMark/>
          </w:tcPr>
          <w:p w14:paraId="3BF1A9C9" w14:textId="77777777" w:rsidR="00685674" w:rsidRPr="00CB7E7C" w:rsidRDefault="00685674" w:rsidP="00B62553">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410B5684" w14:textId="77777777" w:rsidR="00685674" w:rsidRPr="00CB7E7C" w:rsidRDefault="00685674" w:rsidP="00B62553">
            <w:pPr>
              <w:ind w:left="-102" w:right="-73"/>
              <w:jc w:val="center"/>
              <w:rPr>
                <w:rFonts w:asciiTheme="minorBidi" w:hAnsiTheme="minorBidi" w:cstheme="minorBidi"/>
                <w:b/>
                <w:bCs/>
                <w:sz w:val="14"/>
                <w:szCs w:val="14"/>
              </w:rPr>
            </w:pPr>
            <w:r w:rsidRPr="00CB7E7C">
              <w:rPr>
                <w:rFonts w:asciiTheme="minorBidi" w:hAnsiTheme="minorBidi" w:cstheme="minorBidi"/>
                <w:b/>
                <w:bCs/>
                <w:sz w:val="14"/>
                <w:szCs w:val="14"/>
              </w:rPr>
              <w:t>N/A</w:t>
            </w:r>
          </w:p>
        </w:tc>
        <w:tc>
          <w:tcPr>
            <w:tcW w:w="450" w:type="dxa"/>
            <w:gridSpan w:val="2"/>
            <w:shd w:val="clear" w:color="auto" w:fill="C6D9F1" w:themeFill="text2" w:themeFillTint="33"/>
            <w:vAlign w:val="center"/>
          </w:tcPr>
          <w:p w14:paraId="6B02DF44" w14:textId="77777777" w:rsidR="00685674" w:rsidRPr="00CB7E7C" w:rsidRDefault="00685674" w:rsidP="00B62553">
            <w:pPr>
              <w:ind w:left="-102" w:right="-73"/>
              <w:jc w:val="center"/>
              <w:rPr>
                <w:rFonts w:asciiTheme="minorBidi" w:hAnsiTheme="minorBidi" w:cstheme="minorBidi"/>
                <w:b/>
                <w:bCs/>
                <w:sz w:val="14"/>
                <w:szCs w:val="14"/>
              </w:rPr>
            </w:pPr>
            <w:r w:rsidRPr="00CB7E7C">
              <w:rPr>
                <w:rFonts w:asciiTheme="minorBidi" w:hAnsiTheme="minorBidi" w:cstheme="minorBidi"/>
                <w:b/>
                <w:bCs/>
                <w:sz w:val="14"/>
                <w:szCs w:val="14"/>
              </w:rPr>
              <w:t>YES</w:t>
            </w:r>
          </w:p>
        </w:tc>
        <w:tc>
          <w:tcPr>
            <w:tcW w:w="450" w:type="dxa"/>
            <w:shd w:val="clear" w:color="auto" w:fill="C6D9F1" w:themeFill="text2" w:themeFillTint="33"/>
            <w:vAlign w:val="center"/>
          </w:tcPr>
          <w:p w14:paraId="683C2152" w14:textId="77777777" w:rsidR="00685674" w:rsidRPr="00CB7E7C" w:rsidRDefault="00685674" w:rsidP="00B62553">
            <w:pPr>
              <w:ind w:left="-102" w:right="-73"/>
              <w:jc w:val="center"/>
              <w:rPr>
                <w:rFonts w:asciiTheme="minorBidi" w:hAnsiTheme="minorBidi" w:cstheme="minorBidi"/>
                <w:b/>
                <w:bCs/>
                <w:sz w:val="14"/>
                <w:szCs w:val="14"/>
              </w:rPr>
            </w:pPr>
            <w:r w:rsidRPr="00CB7E7C">
              <w:rPr>
                <w:rFonts w:asciiTheme="minorBidi" w:hAnsiTheme="minorBidi" w:cstheme="minorBidi"/>
                <w:b/>
                <w:bCs/>
                <w:sz w:val="14"/>
                <w:szCs w:val="14"/>
              </w:rPr>
              <w:t>NO</w:t>
            </w:r>
          </w:p>
        </w:tc>
      </w:tr>
      <w:tr w:rsidR="00EC5A8A" w:rsidRPr="00CB7E7C" w14:paraId="5ACA42A9" w14:textId="77777777" w:rsidTr="001E3ADC">
        <w:tc>
          <w:tcPr>
            <w:tcW w:w="540" w:type="dxa"/>
            <w:shd w:val="clear" w:color="auto" w:fill="auto"/>
            <w:noWrap/>
            <w:vAlign w:val="center"/>
            <w:hideMark/>
          </w:tcPr>
          <w:p w14:paraId="0D4FE105" w14:textId="77777777" w:rsidR="00EC5A8A" w:rsidRPr="00CB7E7C" w:rsidRDefault="00EC5A8A" w:rsidP="00926A4E">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4C7836BC" w14:textId="77777777" w:rsidR="00EC5A8A" w:rsidRPr="00CB7E7C" w:rsidRDefault="00EC5A8A" w:rsidP="00EC5A8A">
            <w:pPr>
              <w:spacing w:before="40" w:after="40"/>
              <w:rPr>
                <w:rFonts w:asciiTheme="minorBidi" w:hAnsiTheme="minorBidi" w:cstheme="minorBidi"/>
                <w:b/>
                <w:bCs/>
                <w:sz w:val="24"/>
                <w:szCs w:val="24"/>
              </w:rPr>
            </w:pPr>
            <w:r w:rsidRPr="00CB7E7C">
              <w:rPr>
                <w:rFonts w:asciiTheme="minorBidi" w:hAnsiTheme="minorBidi" w:cstheme="minorBidi"/>
                <w:b/>
                <w:bCs/>
                <w:sz w:val="24"/>
                <w:szCs w:val="24"/>
              </w:rPr>
              <w:t>Cabinet and General Installation</w:t>
            </w:r>
          </w:p>
        </w:tc>
        <w:tc>
          <w:tcPr>
            <w:tcW w:w="450" w:type="dxa"/>
            <w:shd w:val="clear" w:color="auto" w:fill="C6D9F1" w:themeFill="text2" w:themeFillTint="33"/>
            <w:vAlign w:val="center"/>
          </w:tcPr>
          <w:p w14:paraId="3AD8B3CC" w14:textId="77777777" w:rsidR="00EC5A8A" w:rsidRPr="00CB7E7C" w:rsidRDefault="00EC5A8A" w:rsidP="00EC5A8A">
            <w:pPr>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2676695C" w14:textId="77777777" w:rsidR="00EC5A8A" w:rsidRPr="00CB7E7C" w:rsidRDefault="00EC5A8A" w:rsidP="00EC5A8A">
            <w:pPr>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27B4B681" w14:textId="77777777" w:rsidR="00EC5A8A" w:rsidRPr="00CB7E7C" w:rsidRDefault="00EC5A8A" w:rsidP="00EC5A8A">
            <w:pPr>
              <w:ind w:left="-102" w:right="-73"/>
              <w:jc w:val="center"/>
              <w:rPr>
                <w:rFonts w:asciiTheme="minorBidi" w:hAnsiTheme="minorBidi" w:cstheme="minorBidi"/>
                <w:color w:val="000000"/>
                <w:sz w:val="24"/>
                <w:szCs w:val="24"/>
              </w:rPr>
            </w:pPr>
          </w:p>
        </w:tc>
      </w:tr>
      <w:tr w:rsidR="00EC5A8A" w:rsidRPr="00CB7E7C" w14:paraId="211B050F" w14:textId="77777777" w:rsidTr="001E3ADC">
        <w:tc>
          <w:tcPr>
            <w:tcW w:w="540" w:type="dxa"/>
            <w:shd w:val="clear" w:color="auto" w:fill="auto"/>
            <w:noWrap/>
            <w:vAlign w:val="center"/>
          </w:tcPr>
          <w:p w14:paraId="1C6C3865" w14:textId="77777777" w:rsidR="00EC5A8A" w:rsidRPr="00CB7E7C" w:rsidRDefault="00EC5A8A" w:rsidP="001F55D8">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EBC3CD9" w14:textId="77777777" w:rsidR="00EC5A8A" w:rsidRPr="00CB7E7C" w:rsidRDefault="00EC5A8A" w:rsidP="00926A4E">
            <w:pPr>
              <w:spacing w:before="40" w:after="40"/>
              <w:jc w:val="left"/>
              <w:rPr>
                <w:rFonts w:asciiTheme="minorBidi" w:hAnsiTheme="minorBidi" w:cstheme="minorBidi"/>
              </w:rPr>
            </w:pPr>
            <w:r w:rsidRPr="00CB7E7C">
              <w:rPr>
                <w:rFonts w:asciiTheme="minorBidi" w:hAnsiTheme="minorBidi" w:cstheme="minorBidi"/>
              </w:rPr>
              <w:t>Permanent equipment labels are fixed and matches the equipment tag in the as-build drawings</w:t>
            </w:r>
            <w:r w:rsidR="00926A4E" w:rsidRPr="00CB7E7C">
              <w:rPr>
                <w:rFonts w:asciiTheme="minorBidi" w:hAnsiTheme="minorBidi" w:cstheme="minorBidi"/>
              </w:rPr>
              <w:t>.</w:t>
            </w:r>
          </w:p>
        </w:tc>
        <w:tc>
          <w:tcPr>
            <w:tcW w:w="450" w:type="dxa"/>
            <w:shd w:val="clear" w:color="auto" w:fill="C6D9F1" w:themeFill="text2" w:themeFillTint="33"/>
            <w:vAlign w:val="center"/>
          </w:tcPr>
          <w:p w14:paraId="16775FF3"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4"/>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CA89E5A"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5"/>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BCFE1EC"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6"/>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r>
      <w:tr w:rsidR="00EC5A8A" w:rsidRPr="00CB7E7C" w14:paraId="2F10208E" w14:textId="77777777" w:rsidTr="001E3ADC">
        <w:tc>
          <w:tcPr>
            <w:tcW w:w="540" w:type="dxa"/>
            <w:shd w:val="clear" w:color="auto" w:fill="auto"/>
            <w:noWrap/>
            <w:vAlign w:val="center"/>
          </w:tcPr>
          <w:p w14:paraId="249DE0B3" w14:textId="77777777" w:rsidR="00EC5A8A" w:rsidRPr="00CB7E7C" w:rsidRDefault="00EC5A8A" w:rsidP="001F55D8">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7C1FB1B" w14:textId="77777777" w:rsidR="00EC5A8A" w:rsidRPr="00CB7E7C" w:rsidRDefault="00EC5A8A" w:rsidP="00926A4E">
            <w:pPr>
              <w:spacing w:before="40" w:after="40"/>
              <w:jc w:val="left"/>
              <w:rPr>
                <w:rFonts w:asciiTheme="minorBidi" w:hAnsiTheme="minorBidi" w:cstheme="minorBidi"/>
              </w:rPr>
            </w:pPr>
            <w:r w:rsidRPr="00CB7E7C">
              <w:rPr>
                <w:rFonts w:asciiTheme="minorBidi" w:hAnsiTheme="minorBidi" w:cstheme="minorBidi"/>
              </w:rPr>
              <w:t>Capacity indicated in the nameplate complies with the design requirements and as per approved documents. Capacit</w:t>
            </w:r>
            <w:r w:rsidR="00926A4E" w:rsidRPr="00CB7E7C">
              <w:rPr>
                <w:rFonts w:asciiTheme="minorBidi" w:hAnsiTheme="minorBidi" w:cstheme="minorBidi"/>
              </w:rPr>
              <w:t>y shall be confirmed as follows:</w:t>
            </w:r>
          </w:p>
          <w:p w14:paraId="47CB30F8" w14:textId="77777777" w:rsidR="00EC5A8A" w:rsidRPr="00CB7E7C" w:rsidRDefault="00EC5A8A" w:rsidP="001F55D8">
            <w:pPr>
              <w:pStyle w:val="ListParagraph"/>
              <w:numPr>
                <w:ilvl w:val="0"/>
                <w:numId w:val="7"/>
              </w:numPr>
              <w:spacing w:before="40" w:after="40"/>
              <w:ind w:left="360"/>
              <w:jc w:val="left"/>
              <w:rPr>
                <w:rFonts w:asciiTheme="minorBidi" w:hAnsiTheme="minorBidi" w:cstheme="minorBidi"/>
              </w:rPr>
            </w:pPr>
            <w:r w:rsidRPr="00CB7E7C">
              <w:rPr>
                <w:rFonts w:asciiTheme="minorBidi" w:hAnsiTheme="minorBidi" w:cstheme="minorBidi"/>
              </w:rPr>
              <w:t xml:space="preserve">Cooling </w:t>
            </w:r>
            <w:r w:rsidR="00926A4E" w:rsidRPr="00CB7E7C">
              <w:rPr>
                <w:rFonts w:asciiTheme="minorBidi" w:hAnsiTheme="minorBidi" w:cstheme="minorBidi"/>
              </w:rPr>
              <w:t xml:space="preserve">Capacity </w:t>
            </w:r>
            <w:r w:rsidRPr="00CB7E7C">
              <w:rPr>
                <w:rFonts w:asciiTheme="minorBidi" w:hAnsiTheme="minorBidi" w:cstheme="minorBidi"/>
              </w:rPr>
              <w:t xml:space="preserve">for Dx </w:t>
            </w:r>
            <w:r w:rsidR="00926A4E" w:rsidRPr="00CB7E7C">
              <w:rPr>
                <w:rFonts w:asciiTheme="minorBidi" w:hAnsiTheme="minorBidi" w:cstheme="minorBidi"/>
              </w:rPr>
              <w:t>Type</w:t>
            </w:r>
          </w:p>
          <w:p w14:paraId="59228517" w14:textId="77777777" w:rsidR="00EC5A8A" w:rsidRPr="00CB7E7C" w:rsidRDefault="00EC5A8A" w:rsidP="001F55D8">
            <w:pPr>
              <w:pStyle w:val="ListParagraph"/>
              <w:numPr>
                <w:ilvl w:val="0"/>
                <w:numId w:val="7"/>
              </w:numPr>
              <w:spacing w:before="40" w:after="40"/>
              <w:ind w:left="360"/>
              <w:jc w:val="left"/>
              <w:rPr>
                <w:rFonts w:asciiTheme="minorBidi" w:hAnsiTheme="minorBidi" w:cstheme="minorBidi"/>
              </w:rPr>
            </w:pPr>
            <w:r w:rsidRPr="00CB7E7C">
              <w:rPr>
                <w:rFonts w:asciiTheme="minorBidi" w:hAnsiTheme="minorBidi" w:cstheme="minorBidi"/>
              </w:rPr>
              <w:t xml:space="preserve">Air </w:t>
            </w:r>
            <w:r w:rsidR="00926A4E" w:rsidRPr="00CB7E7C">
              <w:rPr>
                <w:rFonts w:asciiTheme="minorBidi" w:hAnsiTheme="minorBidi" w:cstheme="minorBidi"/>
              </w:rPr>
              <w:t>Flowrate</w:t>
            </w:r>
          </w:p>
          <w:p w14:paraId="1C58ABE2" w14:textId="77777777" w:rsidR="00EC5A8A" w:rsidRPr="00CB7E7C" w:rsidRDefault="00EC5A8A" w:rsidP="001F55D8">
            <w:pPr>
              <w:pStyle w:val="ListParagraph"/>
              <w:numPr>
                <w:ilvl w:val="0"/>
                <w:numId w:val="7"/>
              </w:numPr>
              <w:spacing w:before="40" w:after="40"/>
              <w:ind w:left="360"/>
              <w:jc w:val="left"/>
              <w:rPr>
                <w:rFonts w:asciiTheme="minorBidi" w:hAnsiTheme="minorBidi" w:cstheme="minorBidi"/>
              </w:rPr>
            </w:pPr>
            <w:r w:rsidRPr="00CB7E7C">
              <w:rPr>
                <w:rFonts w:asciiTheme="minorBidi" w:hAnsiTheme="minorBidi" w:cstheme="minorBidi"/>
              </w:rPr>
              <w:t xml:space="preserve">ESP for </w:t>
            </w:r>
            <w:r w:rsidR="00926A4E" w:rsidRPr="00CB7E7C">
              <w:rPr>
                <w:rFonts w:asciiTheme="minorBidi" w:hAnsiTheme="minorBidi" w:cstheme="minorBidi"/>
              </w:rPr>
              <w:t xml:space="preserve">Ducted </w:t>
            </w:r>
            <w:r w:rsidRPr="00CB7E7C">
              <w:rPr>
                <w:rFonts w:asciiTheme="minorBidi" w:hAnsiTheme="minorBidi" w:cstheme="minorBidi"/>
              </w:rPr>
              <w:t>System</w:t>
            </w:r>
          </w:p>
          <w:p w14:paraId="10C6BF7E" w14:textId="77777777" w:rsidR="00EC5A8A" w:rsidRPr="00CB7E7C" w:rsidRDefault="00EC5A8A" w:rsidP="001F55D8">
            <w:pPr>
              <w:pStyle w:val="ListParagraph"/>
              <w:numPr>
                <w:ilvl w:val="0"/>
                <w:numId w:val="7"/>
              </w:numPr>
              <w:spacing w:before="40" w:after="40"/>
              <w:ind w:left="360"/>
              <w:jc w:val="left"/>
              <w:rPr>
                <w:rFonts w:asciiTheme="minorBidi" w:hAnsiTheme="minorBidi" w:cstheme="minorBidi"/>
              </w:rPr>
            </w:pPr>
            <w:r w:rsidRPr="00CB7E7C">
              <w:rPr>
                <w:rFonts w:asciiTheme="minorBidi" w:hAnsiTheme="minorBidi" w:cstheme="minorBidi"/>
              </w:rPr>
              <w:t xml:space="preserve">Heating </w:t>
            </w:r>
            <w:r w:rsidR="00926A4E" w:rsidRPr="00CB7E7C">
              <w:rPr>
                <w:rFonts w:asciiTheme="minorBidi" w:hAnsiTheme="minorBidi" w:cstheme="minorBidi"/>
              </w:rPr>
              <w:t>Capacity</w:t>
            </w:r>
          </w:p>
          <w:p w14:paraId="33ACF5B4" w14:textId="77777777" w:rsidR="00EC5A8A" w:rsidRPr="00CB7E7C" w:rsidRDefault="00EC5A8A" w:rsidP="001F55D8">
            <w:pPr>
              <w:pStyle w:val="ListParagraph"/>
              <w:numPr>
                <w:ilvl w:val="0"/>
                <w:numId w:val="7"/>
              </w:numPr>
              <w:spacing w:before="40" w:after="40"/>
              <w:ind w:left="360"/>
              <w:jc w:val="left"/>
              <w:rPr>
                <w:rFonts w:asciiTheme="minorBidi" w:hAnsiTheme="minorBidi" w:cstheme="minorBidi"/>
              </w:rPr>
            </w:pPr>
            <w:r w:rsidRPr="00CB7E7C">
              <w:rPr>
                <w:rFonts w:asciiTheme="minorBidi" w:hAnsiTheme="minorBidi" w:cstheme="minorBidi"/>
              </w:rPr>
              <w:t xml:space="preserve">Humidification </w:t>
            </w:r>
            <w:r w:rsidR="00926A4E" w:rsidRPr="00CB7E7C">
              <w:rPr>
                <w:rFonts w:asciiTheme="minorBidi" w:hAnsiTheme="minorBidi" w:cstheme="minorBidi"/>
              </w:rPr>
              <w:t>Capacity</w:t>
            </w:r>
          </w:p>
        </w:tc>
        <w:tc>
          <w:tcPr>
            <w:tcW w:w="450" w:type="dxa"/>
            <w:shd w:val="clear" w:color="auto" w:fill="C6D9F1" w:themeFill="text2" w:themeFillTint="33"/>
            <w:vAlign w:val="center"/>
          </w:tcPr>
          <w:p w14:paraId="0D5AC553"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4"/>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E50A6D7"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5"/>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71D6DF5"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6"/>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r>
      <w:tr w:rsidR="00EC5A8A" w:rsidRPr="00CB7E7C" w14:paraId="25918B30" w14:textId="77777777" w:rsidTr="001E3ADC">
        <w:tc>
          <w:tcPr>
            <w:tcW w:w="540" w:type="dxa"/>
            <w:shd w:val="clear" w:color="auto" w:fill="auto"/>
            <w:noWrap/>
            <w:vAlign w:val="center"/>
          </w:tcPr>
          <w:p w14:paraId="18BDA52E" w14:textId="77777777" w:rsidR="00EC5A8A" w:rsidRPr="00CB7E7C" w:rsidRDefault="00EC5A8A" w:rsidP="001F55D8">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E769507" w14:textId="77777777" w:rsidR="00EC5A8A" w:rsidRPr="00CB7E7C" w:rsidRDefault="00EC5A8A" w:rsidP="00926A4E">
            <w:pPr>
              <w:spacing w:before="40" w:after="40"/>
              <w:jc w:val="left"/>
              <w:rPr>
                <w:rFonts w:asciiTheme="minorBidi" w:hAnsiTheme="minorBidi" w:cstheme="minorBidi"/>
              </w:rPr>
            </w:pPr>
            <w:r w:rsidRPr="00CB7E7C">
              <w:rPr>
                <w:rFonts w:asciiTheme="minorBidi" w:hAnsiTheme="minorBidi" w:cstheme="minorBidi"/>
              </w:rPr>
              <w:t>Motor rating in Hp (Kw) and motor insulation class conforms to the approved documents</w:t>
            </w:r>
            <w:r w:rsidR="00926A4E" w:rsidRPr="00CB7E7C">
              <w:rPr>
                <w:rFonts w:asciiTheme="minorBidi" w:hAnsiTheme="minorBidi" w:cstheme="minorBidi"/>
              </w:rPr>
              <w:t>.</w:t>
            </w:r>
          </w:p>
        </w:tc>
        <w:tc>
          <w:tcPr>
            <w:tcW w:w="450" w:type="dxa"/>
            <w:shd w:val="clear" w:color="auto" w:fill="C6D9F1" w:themeFill="text2" w:themeFillTint="33"/>
            <w:vAlign w:val="center"/>
          </w:tcPr>
          <w:p w14:paraId="663FF3AD"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4"/>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E740E49"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5"/>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554E994"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6"/>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r>
      <w:tr w:rsidR="00EC5A8A" w:rsidRPr="00CB7E7C" w14:paraId="75AB0E7E" w14:textId="77777777" w:rsidTr="001E3ADC">
        <w:tc>
          <w:tcPr>
            <w:tcW w:w="540" w:type="dxa"/>
            <w:shd w:val="clear" w:color="auto" w:fill="auto"/>
            <w:noWrap/>
            <w:vAlign w:val="center"/>
          </w:tcPr>
          <w:p w14:paraId="5B9581A9" w14:textId="77777777" w:rsidR="00EC5A8A" w:rsidRPr="00CB7E7C" w:rsidRDefault="00EC5A8A" w:rsidP="001F55D8">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19C0657" w14:textId="77777777" w:rsidR="00EC5A8A" w:rsidRPr="00CB7E7C" w:rsidRDefault="00EC5A8A" w:rsidP="00926A4E">
            <w:pPr>
              <w:spacing w:before="40" w:after="40"/>
              <w:jc w:val="left"/>
              <w:rPr>
                <w:rFonts w:asciiTheme="minorBidi" w:hAnsiTheme="minorBidi" w:cstheme="minorBidi"/>
              </w:rPr>
            </w:pPr>
            <w:r w:rsidRPr="00CB7E7C">
              <w:rPr>
                <w:rFonts w:asciiTheme="minorBidi" w:hAnsiTheme="minorBidi" w:cstheme="minorBidi"/>
              </w:rPr>
              <w:t>Casing in good condition with no visible damage</w:t>
            </w:r>
            <w:r w:rsidR="00926A4E" w:rsidRPr="00CB7E7C">
              <w:rPr>
                <w:rFonts w:asciiTheme="minorBidi" w:hAnsiTheme="minorBidi" w:cstheme="minorBidi"/>
              </w:rPr>
              <w:t>.</w:t>
            </w:r>
          </w:p>
        </w:tc>
        <w:tc>
          <w:tcPr>
            <w:tcW w:w="450" w:type="dxa"/>
            <w:shd w:val="clear" w:color="auto" w:fill="C6D9F1" w:themeFill="text2" w:themeFillTint="33"/>
            <w:vAlign w:val="center"/>
          </w:tcPr>
          <w:p w14:paraId="29ABF832"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4"/>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55D5FAB"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5"/>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A2C043B"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6"/>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r>
      <w:tr w:rsidR="00EC5A8A" w:rsidRPr="00CB7E7C" w14:paraId="41D0EBBC" w14:textId="77777777" w:rsidTr="001E3ADC">
        <w:tc>
          <w:tcPr>
            <w:tcW w:w="540" w:type="dxa"/>
            <w:shd w:val="clear" w:color="auto" w:fill="auto"/>
            <w:noWrap/>
            <w:vAlign w:val="center"/>
          </w:tcPr>
          <w:p w14:paraId="3E57E76B" w14:textId="77777777" w:rsidR="00EC5A8A" w:rsidRPr="00CB7E7C" w:rsidRDefault="00EC5A8A" w:rsidP="001F55D8">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D55C039" w14:textId="77777777" w:rsidR="00EC5A8A" w:rsidRPr="00CB7E7C" w:rsidRDefault="00EC5A8A" w:rsidP="00926A4E">
            <w:pPr>
              <w:spacing w:before="40" w:after="40"/>
              <w:jc w:val="left"/>
              <w:rPr>
                <w:rFonts w:asciiTheme="minorBidi" w:hAnsiTheme="minorBidi" w:cstheme="minorBidi"/>
              </w:rPr>
            </w:pPr>
            <w:r w:rsidRPr="00CB7E7C">
              <w:rPr>
                <w:rFonts w:asciiTheme="minorBidi" w:hAnsiTheme="minorBidi" w:cstheme="minorBidi"/>
              </w:rPr>
              <w:t>Duct flexible connectors between duct and unit in good condition (as applicable)</w:t>
            </w:r>
            <w:r w:rsidR="00926A4E" w:rsidRPr="00CB7E7C">
              <w:rPr>
                <w:rFonts w:asciiTheme="minorBidi" w:hAnsiTheme="minorBidi" w:cstheme="minorBidi"/>
              </w:rPr>
              <w:t>.</w:t>
            </w:r>
          </w:p>
        </w:tc>
        <w:tc>
          <w:tcPr>
            <w:tcW w:w="450" w:type="dxa"/>
            <w:shd w:val="clear" w:color="auto" w:fill="C6D9F1" w:themeFill="text2" w:themeFillTint="33"/>
            <w:vAlign w:val="center"/>
          </w:tcPr>
          <w:p w14:paraId="6DBC2811"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4"/>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659FA73"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5"/>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4EA0BBC"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6"/>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r>
      <w:tr w:rsidR="00EC5A8A" w:rsidRPr="00CB7E7C" w14:paraId="001D844F" w14:textId="77777777" w:rsidTr="001E3ADC">
        <w:tc>
          <w:tcPr>
            <w:tcW w:w="540" w:type="dxa"/>
            <w:shd w:val="clear" w:color="auto" w:fill="auto"/>
            <w:noWrap/>
            <w:vAlign w:val="center"/>
          </w:tcPr>
          <w:p w14:paraId="06F06D3B" w14:textId="77777777" w:rsidR="00EC5A8A" w:rsidRPr="00CB7E7C" w:rsidRDefault="00EC5A8A" w:rsidP="001F55D8">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09B336B" w14:textId="77777777" w:rsidR="00EC5A8A" w:rsidRPr="00CB7E7C" w:rsidRDefault="00EC5A8A" w:rsidP="00926A4E">
            <w:pPr>
              <w:spacing w:before="40" w:after="40"/>
              <w:jc w:val="left"/>
              <w:rPr>
                <w:rFonts w:asciiTheme="minorBidi" w:hAnsiTheme="minorBidi" w:cstheme="minorBidi"/>
              </w:rPr>
            </w:pPr>
            <w:r w:rsidRPr="00CB7E7C">
              <w:rPr>
                <w:rFonts w:asciiTheme="minorBidi" w:hAnsiTheme="minorBidi" w:cstheme="minorBidi"/>
              </w:rPr>
              <w:t>Fan transport block removed (for centrifugal fans)</w:t>
            </w:r>
            <w:r w:rsidR="00926A4E" w:rsidRPr="00CB7E7C">
              <w:rPr>
                <w:rFonts w:asciiTheme="minorBidi" w:hAnsiTheme="minorBidi" w:cstheme="minorBidi"/>
              </w:rPr>
              <w:t>.</w:t>
            </w:r>
          </w:p>
        </w:tc>
        <w:tc>
          <w:tcPr>
            <w:tcW w:w="450" w:type="dxa"/>
            <w:shd w:val="clear" w:color="auto" w:fill="C6D9F1" w:themeFill="text2" w:themeFillTint="33"/>
            <w:vAlign w:val="center"/>
          </w:tcPr>
          <w:p w14:paraId="6D10788B"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4"/>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BED632F"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5"/>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D02D120"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6"/>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r>
      <w:tr w:rsidR="00EC5A8A" w:rsidRPr="00CB7E7C" w14:paraId="30F6C7EA" w14:textId="77777777" w:rsidTr="00EC5A8A">
        <w:tc>
          <w:tcPr>
            <w:tcW w:w="540" w:type="dxa"/>
            <w:shd w:val="clear" w:color="auto" w:fill="auto"/>
            <w:noWrap/>
            <w:vAlign w:val="center"/>
          </w:tcPr>
          <w:p w14:paraId="07696959" w14:textId="77777777" w:rsidR="00EC5A8A" w:rsidRPr="00CB7E7C" w:rsidRDefault="00EC5A8A" w:rsidP="001F55D8">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1FB39F9" w14:textId="77777777" w:rsidR="00EC5A8A" w:rsidRPr="00CB7E7C" w:rsidRDefault="00EC5A8A" w:rsidP="00926A4E">
            <w:pPr>
              <w:spacing w:before="40" w:after="40"/>
              <w:jc w:val="left"/>
              <w:rPr>
                <w:rFonts w:asciiTheme="minorBidi" w:hAnsiTheme="minorBidi" w:cstheme="minorBidi"/>
              </w:rPr>
            </w:pPr>
            <w:r w:rsidRPr="00CB7E7C">
              <w:rPr>
                <w:rFonts w:asciiTheme="minorBidi" w:hAnsiTheme="minorBidi" w:cstheme="minorBidi"/>
              </w:rPr>
              <w:t>Vibration isolators installed and released from shipping locks</w:t>
            </w:r>
            <w:r w:rsidR="00926A4E" w:rsidRPr="00CB7E7C">
              <w:rPr>
                <w:rFonts w:asciiTheme="minorBidi" w:hAnsiTheme="minorBidi" w:cstheme="minorBidi"/>
              </w:rPr>
              <w:t>.</w:t>
            </w:r>
          </w:p>
        </w:tc>
        <w:tc>
          <w:tcPr>
            <w:tcW w:w="450" w:type="dxa"/>
            <w:shd w:val="clear" w:color="auto" w:fill="C6D9F1" w:themeFill="text2" w:themeFillTint="33"/>
            <w:vAlign w:val="center"/>
          </w:tcPr>
          <w:p w14:paraId="4DEBE7FA"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4"/>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E2F4D57"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5"/>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7B6F58C"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6"/>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r>
      <w:tr w:rsidR="00EC5A8A" w:rsidRPr="00CB7E7C" w14:paraId="34A43A75" w14:textId="77777777" w:rsidTr="00EC5A8A">
        <w:tc>
          <w:tcPr>
            <w:tcW w:w="540" w:type="dxa"/>
            <w:shd w:val="clear" w:color="auto" w:fill="auto"/>
            <w:noWrap/>
            <w:vAlign w:val="center"/>
          </w:tcPr>
          <w:p w14:paraId="06601D80" w14:textId="77777777" w:rsidR="00EC5A8A" w:rsidRPr="00CB7E7C" w:rsidRDefault="00EC5A8A" w:rsidP="001F55D8">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0586189" w14:textId="77777777" w:rsidR="00EC5A8A" w:rsidRPr="00CB7E7C" w:rsidRDefault="00EC5A8A" w:rsidP="00926A4E">
            <w:pPr>
              <w:spacing w:before="40" w:after="40"/>
              <w:jc w:val="left"/>
              <w:rPr>
                <w:rFonts w:asciiTheme="minorBidi" w:hAnsiTheme="minorBidi" w:cstheme="minorBidi"/>
              </w:rPr>
            </w:pPr>
            <w:r w:rsidRPr="00CB7E7C">
              <w:rPr>
                <w:rFonts w:asciiTheme="minorBidi" w:hAnsiTheme="minorBidi" w:cstheme="minorBidi"/>
              </w:rPr>
              <w:t>Maintenance access acceptable for unit and components</w:t>
            </w:r>
            <w:r w:rsidR="00926A4E" w:rsidRPr="00CB7E7C">
              <w:rPr>
                <w:rFonts w:asciiTheme="minorBidi" w:hAnsiTheme="minorBidi" w:cstheme="minorBidi"/>
              </w:rPr>
              <w:t>.</w:t>
            </w:r>
          </w:p>
        </w:tc>
        <w:tc>
          <w:tcPr>
            <w:tcW w:w="450" w:type="dxa"/>
            <w:shd w:val="clear" w:color="auto" w:fill="C6D9F1" w:themeFill="text2" w:themeFillTint="33"/>
            <w:vAlign w:val="center"/>
          </w:tcPr>
          <w:p w14:paraId="49A29AC9"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4"/>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E18FEF0"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5"/>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FF928F0"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6"/>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r>
      <w:tr w:rsidR="00EC5A8A" w:rsidRPr="00CB7E7C" w14:paraId="03C62B11" w14:textId="77777777" w:rsidTr="001E3ADC">
        <w:tc>
          <w:tcPr>
            <w:tcW w:w="540" w:type="dxa"/>
            <w:shd w:val="clear" w:color="auto" w:fill="auto"/>
            <w:noWrap/>
            <w:vAlign w:val="center"/>
          </w:tcPr>
          <w:p w14:paraId="1B6367FB" w14:textId="77777777" w:rsidR="00EC5A8A" w:rsidRPr="00CB7E7C" w:rsidRDefault="00EC5A8A" w:rsidP="001F55D8">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F98DAFB" w14:textId="77777777" w:rsidR="00EC5A8A" w:rsidRPr="00CB7E7C" w:rsidRDefault="00EC5A8A" w:rsidP="00926A4E">
            <w:pPr>
              <w:spacing w:before="40" w:after="40"/>
              <w:jc w:val="left"/>
              <w:rPr>
                <w:rFonts w:asciiTheme="minorBidi" w:hAnsiTheme="minorBidi" w:cstheme="minorBidi"/>
              </w:rPr>
            </w:pPr>
            <w:r w:rsidRPr="00CB7E7C">
              <w:rPr>
                <w:rFonts w:asciiTheme="minorBidi" w:hAnsiTheme="minorBidi" w:cstheme="minorBidi"/>
              </w:rPr>
              <w:t>Thermal insulation properly installed and according to the Specification</w:t>
            </w:r>
            <w:r w:rsidR="00926A4E" w:rsidRPr="00CB7E7C">
              <w:rPr>
                <w:rFonts w:asciiTheme="minorBidi" w:hAnsiTheme="minorBidi" w:cstheme="minorBidi"/>
              </w:rPr>
              <w:t>.</w:t>
            </w:r>
          </w:p>
        </w:tc>
        <w:tc>
          <w:tcPr>
            <w:tcW w:w="450" w:type="dxa"/>
            <w:shd w:val="clear" w:color="auto" w:fill="C6D9F1" w:themeFill="text2" w:themeFillTint="33"/>
            <w:vAlign w:val="center"/>
          </w:tcPr>
          <w:p w14:paraId="36159E02"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4"/>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65B8FDC"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5"/>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1AAE2A9"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6"/>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r>
      <w:tr w:rsidR="00EC5A8A" w:rsidRPr="00CB7E7C" w14:paraId="2FC562E7" w14:textId="77777777" w:rsidTr="001E3ADC">
        <w:tc>
          <w:tcPr>
            <w:tcW w:w="540" w:type="dxa"/>
            <w:shd w:val="clear" w:color="auto" w:fill="auto"/>
            <w:noWrap/>
            <w:vAlign w:val="center"/>
          </w:tcPr>
          <w:p w14:paraId="646ECB18" w14:textId="77777777" w:rsidR="00EC5A8A" w:rsidRPr="00CB7E7C" w:rsidRDefault="00EC5A8A" w:rsidP="001F55D8">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9724019" w14:textId="77777777" w:rsidR="00EC5A8A" w:rsidRPr="00CB7E7C" w:rsidRDefault="00EC5A8A" w:rsidP="00926A4E">
            <w:pPr>
              <w:spacing w:before="40" w:after="40"/>
              <w:jc w:val="left"/>
              <w:rPr>
                <w:rFonts w:asciiTheme="minorBidi" w:hAnsiTheme="minorBidi" w:cstheme="minorBidi"/>
              </w:rPr>
            </w:pPr>
            <w:r w:rsidRPr="00CB7E7C">
              <w:rPr>
                <w:rFonts w:asciiTheme="minorBidi" w:hAnsiTheme="minorBidi" w:cstheme="minorBidi"/>
              </w:rPr>
              <w:t>Instrumentation (thermometers, pressure gauges, etc.)</w:t>
            </w:r>
            <w:r w:rsidR="00926A4E" w:rsidRPr="00CB7E7C">
              <w:rPr>
                <w:rFonts w:asciiTheme="minorBidi" w:hAnsiTheme="minorBidi" w:cstheme="minorBidi"/>
              </w:rPr>
              <w:t xml:space="preserve"> </w:t>
            </w:r>
            <w:r w:rsidRPr="00CB7E7C">
              <w:rPr>
                <w:rFonts w:asciiTheme="minorBidi" w:hAnsiTheme="minorBidi" w:cstheme="minorBidi"/>
              </w:rPr>
              <w:t>installed according to the approved drawings</w:t>
            </w:r>
            <w:r w:rsidR="00926A4E" w:rsidRPr="00CB7E7C">
              <w:rPr>
                <w:rFonts w:asciiTheme="minorBidi" w:hAnsiTheme="minorBidi" w:cstheme="minorBidi"/>
              </w:rPr>
              <w:t>.</w:t>
            </w:r>
          </w:p>
        </w:tc>
        <w:tc>
          <w:tcPr>
            <w:tcW w:w="450" w:type="dxa"/>
            <w:shd w:val="clear" w:color="auto" w:fill="C6D9F1" w:themeFill="text2" w:themeFillTint="33"/>
            <w:vAlign w:val="center"/>
          </w:tcPr>
          <w:p w14:paraId="7F11B387"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4"/>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52147F0"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5"/>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8D1B2CE"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6"/>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r>
      <w:tr w:rsidR="00EC5A8A" w:rsidRPr="00CB7E7C" w14:paraId="476B3B59" w14:textId="77777777" w:rsidTr="001E3ADC">
        <w:tc>
          <w:tcPr>
            <w:tcW w:w="540" w:type="dxa"/>
            <w:shd w:val="clear" w:color="auto" w:fill="auto"/>
            <w:noWrap/>
            <w:vAlign w:val="center"/>
          </w:tcPr>
          <w:p w14:paraId="426FF822" w14:textId="77777777" w:rsidR="00EC5A8A" w:rsidRPr="00CB7E7C" w:rsidRDefault="00EC5A8A" w:rsidP="001F55D8">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C8EFD60" w14:textId="77777777" w:rsidR="00EC5A8A" w:rsidRPr="00CB7E7C" w:rsidRDefault="00EC5A8A" w:rsidP="00926A4E">
            <w:pPr>
              <w:spacing w:before="40" w:after="40"/>
              <w:jc w:val="left"/>
              <w:rPr>
                <w:rFonts w:asciiTheme="minorBidi" w:hAnsiTheme="minorBidi" w:cstheme="minorBidi"/>
              </w:rPr>
            </w:pPr>
            <w:r w:rsidRPr="00CB7E7C">
              <w:rPr>
                <w:rFonts w:asciiTheme="minorBidi" w:hAnsiTheme="minorBidi" w:cstheme="minorBidi"/>
              </w:rPr>
              <w:t>Clean up of equipment completed as per contract requirement</w:t>
            </w:r>
            <w:r w:rsidR="00926A4E" w:rsidRPr="00CB7E7C">
              <w:rPr>
                <w:rFonts w:asciiTheme="minorBidi" w:hAnsiTheme="minorBidi" w:cstheme="minorBidi"/>
              </w:rPr>
              <w:t>.</w:t>
            </w:r>
          </w:p>
        </w:tc>
        <w:tc>
          <w:tcPr>
            <w:tcW w:w="450" w:type="dxa"/>
            <w:shd w:val="clear" w:color="auto" w:fill="C6D9F1" w:themeFill="text2" w:themeFillTint="33"/>
            <w:vAlign w:val="center"/>
          </w:tcPr>
          <w:p w14:paraId="749B4196"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4"/>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32FFF0C"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5"/>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3582408"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6"/>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r>
      <w:tr w:rsidR="00EC5A8A" w:rsidRPr="00CB7E7C" w14:paraId="6AD46E35" w14:textId="77777777" w:rsidTr="001E3ADC">
        <w:tc>
          <w:tcPr>
            <w:tcW w:w="540" w:type="dxa"/>
            <w:shd w:val="clear" w:color="auto" w:fill="auto"/>
            <w:noWrap/>
            <w:vAlign w:val="center"/>
          </w:tcPr>
          <w:p w14:paraId="77D09A26" w14:textId="77777777" w:rsidR="00EC5A8A" w:rsidRPr="00CB7E7C" w:rsidRDefault="00EC5A8A" w:rsidP="001F55D8">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8B69553" w14:textId="77777777" w:rsidR="00EC5A8A" w:rsidRPr="00CB7E7C" w:rsidRDefault="00EC5A8A" w:rsidP="00926A4E">
            <w:pPr>
              <w:spacing w:before="40" w:after="40"/>
              <w:jc w:val="left"/>
              <w:rPr>
                <w:rFonts w:asciiTheme="minorBidi" w:hAnsiTheme="minorBidi" w:cstheme="minorBidi"/>
              </w:rPr>
            </w:pPr>
            <w:r w:rsidRPr="00CB7E7C">
              <w:rPr>
                <w:rFonts w:asciiTheme="minorBidi" w:hAnsiTheme="minorBidi" w:cstheme="minorBidi"/>
              </w:rPr>
              <w:t>Air filters installed</w:t>
            </w:r>
            <w:r w:rsidR="00926A4E" w:rsidRPr="00CB7E7C">
              <w:rPr>
                <w:rFonts w:asciiTheme="minorBidi" w:hAnsiTheme="minorBidi" w:cstheme="minorBidi"/>
              </w:rPr>
              <w:t>.</w:t>
            </w:r>
          </w:p>
        </w:tc>
        <w:tc>
          <w:tcPr>
            <w:tcW w:w="450" w:type="dxa"/>
            <w:shd w:val="clear" w:color="auto" w:fill="C6D9F1" w:themeFill="text2" w:themeFillTint="33"/>
            <w:vAlign w:val="center"/>
          </w:tcPr>
          <w:p w14:paraId="2F8B4BD3"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4"/>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DE899C0"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5"/>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F5F01CA"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6"/>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r>
      <w:tr w:rsidR="00EC5A8A" w:rsidRPr="00CB7E7C" w14:paraId="56E34480" w14:textId="77777777" w:rsidTr="001E3ADC">
        <w:tc>
          <w:tcPr>
            <w:tcW w:w="540" w:type="dxa"/>
            <w:shd w:val="clear" w:color="auto" w:fill="auto"/>
            <w:noWrap/>
            <w:vAlign w:val="center"/>
          </w:tcPr>
          <w:p w14:paraId="7294E08F" w14:textId="77777777" w:rsidR="00EC5A8A" w:rsidRPr="00CB7E7C" w:rsidRDefault="00EC5A8A" w:rsidP="00926A4E">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5477D126" w14:textId="77777777" w:rsidR="00EC5A8A" w:rsidRPr="00CB7E7C" w:rsidRDefault="00EC5A8A" w:rsidP="00926A4E">
            <w:pPr>
              <w:spacing w:before="40" w:after="40"/>
              <w:jc w:val="left"/>
              <w:rPr>
                <w:rFonts w:asciiTheme="minorBidi" w:hAnsiTheme="minorBidi" w:cstheme="minorBidi"/>
                <w:b/>
                <w:bCs/>
                <w:sz w:val="24"/>
                <w:szCs w:val="24"/>
              </w:rPr>
            </w:pPr>
            <w:r w:rsidRPr="00CB7E7C">
              <w:rPr>
                <w:rFonts w:asciiTheme="minorBidi" w:hAnsiTheme="minorBidi" w:cstheme="minorBidi"/>
                <w:b/>
                <w:bCs/>
                <w:sz w:val="24"/>
                <w:szCs w:val="24"/>
              </w:rPr>
              <w:t>Valves, Piping, Accessories and Coil</w:t>
            </w:r>
          </w:p>
        </w:tc>
        <w:tc>
          <w:tcPr>
            <w:tcW w:w="450" w:type="dxa"/>
            <w:shd w:val="clear" w:color="auto" w:fill="C6D9F1" w:themeFill="text2" w:themeFillTint="33"/>
            <w:vAlign w:val="center"/>
          </w:tcPr>
          <w:p w14:paraId="139F7ABF" w14:textId="77777777" w:rsidR="00EC5A8A" w:rsidRPr="00CB7E7C" w:rsidRDefault="00EC5A8A" w:rsidP="00EC5A8A">
            <w:pPr>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68349FFD" w14:textId="77777777" w:rsidR="00EC5A8A" w:rsidRPr="00CB7E7C" w:rsidRDefault="00EC5A8A" w:rsidP="00EC5A8A">
            <w:pPr>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45EAAC5D" w14:textId="77777777" w:rsidR="00EC5A8A" w:rsidRPr="00CB7E7C" w:rsidRDefault="00EC5A8A" w:rsidP="00EC5A8A">
            <w:pPr>
              <w:ind w:left="-102" w:right="-73"/>
              <w:jc w:val="center"/>
              <w:rPr>
                <w:rFonts w:asciiTheme="minorBidi" w:hAnsiTheme="minorBidi" w:cstheme="minorBidi"/>
                <w:color w:val="000000"/>
                <w:sz w:val="24"/>
                <w:szCs w:val="24"/>
              </w:rPr>
            </w:pPr>
          </w:p>
        </w:tc>
      </w:tr>
      <w:tr w:rsidR="00EC5A8A" w:rsidRPr="00CB7E7C" w14:paraId="34C5FC72" w14:textId="77777777" w:rsidTr="001E3ADC">
        <w:tc>
          <w:tcPr>
            <w:tcW w:w="540" w:type="dxa"/>
            <w:shd w:val="clear" w:color="auto" w:fill="auto"/>
            <w:noWrap/>
            <w:vAlign w:val="center"/>
          </w:tcPr>
          <w:p w14:paraId="67C7BEBC" w14:textId="77777777" w:rsidR="00EC5A8A" w:rsidRPr="00CB7E7C" w:rsidRDefault="00EC5A8A" w:rsidP="001F55D8">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4ED2323" w14:textId="77777777" w:rsidR="00EC5A8A" w:rsidRPr="00CB7E7C" w:rsidRDefault="00EC5A8A" w:rsidP="00926A4E">
            <w:pPr>
              <w:spacing w:before="40" w:after="40"/>
              <w:jc w:val="left"/>
              <w:rPr>
                <w:rFonts w:asciiTheme="minorBidi" w:hAnsiTheme="minorBidi" w:cstheme="minorBidi"/>
              </w:rPr>
            </w:pPr>
            <w:r w:rsidRPr="00CB7E7C">
              <w:rPr>
                <w:rFonts w:asciiTheme="minorBidi" w:hAnsiTheme="minorBidi" w:cstheme="minorBidi"/>
              </w:rPr>
              <w:t>Pipe fittings complete and pipes properly supported</w:t>
            </w:r>
            <w:r w:rsidR="00926A4E" w:rsidRPr="00CB7E7C">
              <w:rPr>
                <w:rFonts w:asciiTheme="minorBidi" w:hAnsiTheme="minorBidi" w:cstheme="minorBidi"/>
              </w:rPr>
              <w:t>.</w:t>
            </w:r>
          </w:p>
        </w:tc>
        <w:tc>
          <w:tcPr>
            <w:tcW w:w="450" w:type="dxa"/>
            <w:shd w:val="clear" w:color="auto" w:fill="C6D9F1" w:themeFill="text2" w:themeFillTint="33"/>
            <w:vAlign w:val="center"/>
          </w:tcPr>
          <w:p w14:paraId="4869E4AF"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4"/>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176E7DD"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5"/>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9A9DE67"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6"/>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r>
      <w:tr w:rsidR="00EC5A8A" w:rsidRPr="00CB7E7C" w14:paraId="291B20E1" w14:textId="77777777" w:rsidTr="001E3ADC">
        <w:tc>
          <w:tcPr>
            <w:tcW w:w="540" w:type="dxa"/>
            <w:shd w:val="clear" w:color="auto" w:fill="auto"/>
            <w:noWrap/>
            <w:vAlign w:val="center"/>
          </w:tcPr>
          <w:p w14:paraId="2A7271E4" w14:textId="77777777" w:rsidR="00EC5A8A" w:rsidRPr="00CB7E7C" w:rsidRDefault="00EC5A8A" w:rsidP="001F55D8">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387EE74" w14:textId="77777777" w:rsidR="00EC5A8A" w:rsidRPr="00CB7E7C" w:rsidRDefault="00EC5A8A" w:rsidP="00926A4E">
            <w:pPr>
              <w:spacing w:before="40" w:after="40"/>
              <w:jc w:val="left"/>
              <w:rPr>
                <w:rFonts w:asciiTheme="minorBidi" w:hAnsiTheme="minorBidi" w:cstheme="minorBidi"/>
              </w:rPr>
            </w:pPr>
            <w:r w:rsidRPr="00CB7E7C">
              <w:rPr>
                <w:rFonts w:asciiTheme="minorBidi" w:hAnsiTheme="minorBidi" w:cstheme="minorBidi"/>
              </w:rPr>
              <w:t>Pipes properly labeled</w:t>
            </w:r>
            <w:r w:rsidR="00926A4E" w:rsidRPr="00CB7E7C">
              <w:rPr>
                <w:rFonts w:asciiTheme="minorBidi" w:hAnsiTheme="minorBidi" w:cstheme="minorBidi"/>
              </w:rPr>
              <w:t>.</w:t>
            </w:r>
          </w:p>
        </w:tc>
        <w:tc>
          <w:tcPr>
            <w:tcW w:w="450" w:type="dxa"/>
            <w:shd w:val="clear" w:color="auto" w:fill="C6D9F1" w:themeFill="text2" w:themeFillTint="33"/>
            <w:vAlign w:val="center"/>
          </w:tcPr>
          <w:p w14:paraId="10D39B94"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4"/>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1044287"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5"/>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B78ECA4"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6"/>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r>
      <w:tr w:rsidR="00EC5A8A" w:rsidRPr="00CB7E7C" w14:paraId="3A7A7216" w14:textId="77777777" w:rsidTr="001E3ADC">
        <w:tc>
          <w:tcPr>
            <w:tcW w:w="540" w:type="dxa"/>
            <w:shd w:val="clear" w:color="auto" w:fill="auto"/>
            <w:noWrap/>
            <w:vAlign w:val="center"/>
          </w:tcPr>
          <w:p w14:paraId="10C90E4A" w14:textId="77777777" w:rsidR="00EC5A8A" w:rsidRPr="00CB7E7C" w:rsidRDefault="00EC5A8A" w:rsidP="001F55D8">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C35E95A" w14:textId="77777777" w:rsidR="00EC5A8A" w:rsidRPr="00CB7E7C" w:rsidRDefault="00EC5A8A" w:rsidP="00926A4E">
            <w:pPr>
              <w:spacing w:before="40" w:after="40"/>
              <w:jc w:val="left"/>
              <w:rPr>
                <w:rFonts w:asciiTheme="minorBidi" w:hAnsiTheme="minorBidi" w:cstheme="minorBidi"/>
              </w:rPr>
            </w:pPr>
            <w:r w:rsidRPr="00CB7E7C">
              <w:rPr>
                <w:rFonts w:asciiTheme="minorBidi" w:hAnsiTheme="minorBidi" w:cstheme="minorBidi"/>
              </w:rPr>
              <w:t>Pipes properly insulated</w:t>
            </w:r>
            <w:r w:rsidR="00926A4E" w:rsidRPr="00CB7E7C">
              <w:rPr>
                <w:rFonts w:asciiTheme="minorBidi" w:hAnsiTheme="minorBidi" w:cstheme="minorBidi"/>
              </w:rPr>
              <w:t>.</w:t>
            </w:r>
          </w:p>
        </w:tc>
        <w:tc>
          <w:tcPr>
            <w:tcW w:w="450" w:type="dxa"/>
            <w:shd w:val="clear" w:color="auto" w:fill="C6D9F1" w:themeFill="text2" w:themeFillTint="33"/>
            <w:vAlign w:val="center"/>
          </w:tcPr>
          <w:p w14:paraId="0B45EB94"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4"/>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46B43FE"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5"/>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21C15BA"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6"/>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r>
      <w:tr w:rsidR="00EC5A8A" w:rsidRPr="00CB7E7C" w14:paraId="25CBB738" w14:textId="77777777" w:rsidTr="001E3ADC">
        <w:tc>
          <w:tcPr>
            <w:tcW w:w="540" w:type="dxa"/>
            <w:shd w:val="clear" w:color="auto" w:fill="auto"/>
            <w:noWrap/>
            <w:vAlign w:val="center"/>
          </w:tcPr>
          <w:p w14:paraId="06779707" w14:textId="77777777" w:rsidR="00EC5A8A" w:rsidRPr="00CB7E7C" w:rsidRDefault="00EC5A8A" w:rsidP="001F55D8">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4E9A3A3" w14:textId="77777777" w:rsidR="00EC5A8A" w:rsidRPr="00CB7E7C" w:rsidRDefault="00EC5A8A" w:rsidP="00926A4E">
            <w:pPr>
              <w:spacing w:before="40" w:after="40"/>
              <w:jc w:val="left"/>
              <w:rPr>
                <w:rFonts w:asciiTheme="minorBidi" w:hAnsiTheme="minorBidi" w:cstheme="minorBidi"/>
              </w:rPr>
            </w:pPr>
            <w:r w:rsidRPr="00CB7E7C">
              <w:rPr>
                <w:rFonts w:asciiTheme="minorBidi" w:hAnsiTheme="minorBidi" w:cstheme="minorBidi"/>
              </w:rPr>
              <w:t>Strainers in place and clean</w:t>
            </w:r>
            <w:r w:rsidR="00926A4E" w:rsidRPr="00CB7E7C">
              <w:rPr>
                <w:rFonts w:asciiTheme="minorBidi" w:hAnsiTheme="minorBidi" w:cstheme="minorBidi"/>
              </w:rPr>
              <w:t>.</w:t>
            </w:r>
          </w:p>
        </w:tc>
        <w:tc>
          <w:tcPr>
            <w:tcW w:w="450" w:type="dxa"/>
            <w:shd w:val="clear" w:color="auto" w:fill="C6D9F1" w:themeFill="text2" w:themeFillTint="33"/>
            <w:vAlign w:val="center"/>
          </w:tcPr>
          <w:p w14:paraId="0237719F"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4"/>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40E863A"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5"/>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C403204"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6"/>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r>
      <w:tr w:rsidR="00EC5A8A" w:rsidRPr="00CB7E7C" w14:paraId="22850A04" w14:textId="77777777" w:rsidTr="001E3ADC">
        <w:tc>
          <w:tcPr>
            <w:tcW w:w="540" w:type="dxa"/>
            <w:shd w:val="clear" w:color="auto" w:fill="auto"/>
            <w:noWrap/>
            <w:vAlign w:val="center"/>
          </w:tcPr>
          <w:p w14:paraId="1340AB2D" w14:textId="77777777" w:rsidR="00EC5A8A" w:rsidRPr="00CB7E7C" w:rsidRDefault="00EC5A8A" w:rsidP="001F55D8">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2F389EE" w14:textId="77777777" w:rsidR="00EC5A8A" w:rsidRPr="00CB7E7C" w:rsidRDefault="00EC5A8A" w:rsidP="00926A4E">
            <w:pPr>
              <w:spacing w:before="40" w:after="40"/>
              <w:jc w:val="left"/>
              <w:rPr>
                <w:rFonts w:asciiTheme="minorBidi" w:hAnsiTheme="minorBidi" w:cstheme="minorBidi"/>
              </w:rPr>
            </w:pPr>
            <w:r w:rsidRPr="00CB7E7C">
              <w:rPr>
                <w:rFonts w:asciiTheme="minorBidi" w:hAnsiTheme="minorBidi" w:cstheme="minorBidi"/>
              </w:rPr>
              <w:t>Piping system properly flushed</w:t>
            </w:r>
            <w:r w:rsidR="00926A4E" w:rsidRPr="00CB7E7C">
              <w:rPr>
                <w:rFonts w:asciiTheme="minorBidi" w:hAnsiTheme="minorBidi" w:cstheme="minorBidi"/>
              </w:rPr>
              <w:t>.</w:t>
            </w:r>
          </w:p>
        </w:tc>
        <w:tc>
          <w:tcPr>
            <w:tcW w:w="450" w:type="dxa"/>
            <w:shd w:val="clear" w:color="auto" w:fill="C6D9F1" w:themeFill="text2" w:themeFillTint="33"/>
            <w:vAlign w:val="center"/>
          </w:tcPr>
          <w:p w14:paraId="43FF4C39"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4"/>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41BFB9A"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5"/>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0901511"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6"/>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r>
      <w:tr w:rsidR="00EC5A8A" w:rsidRPr="00CB7E7C" w14:paraId="30D8DDB0" w14:textId="77777777" w:rsidTr="001E3ADC">
        <w:tc>
          <w:tcPr>
            <w:tcW w:w="540" w:type="dxa"/>
            <w:shd w:val="clear" w:color="auto" w:fill="auto"/>
            <w:noWrap/>
            <w:vAlign w:val="center"/>
          </w:tcPr>
          <w:p w14:paraId="64DDF0F3" w14:textId="77777777" w:rsidR="00EC5A8A" w:rsidRPr="00CB7E7C" w:rsidRDefault="00EC5A8A" w:rsidP="001F55D8">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1718EA4" w14:textId="77777777" w:rsidR="00EC5A8A" w:rsidRPr="00CB7E7C" w:rsidRDefault="00EC5A8A" w:rsidP="00926A4E">
            <w:pPr>
              <w:pStyle w:val="TblNorm"/>
              <w:spacing w:before="40"/>
              <w:rPr>
                <w:rFonts w:asciiTheme="minorBidi" w:hAnsiTheme="minorBidi" w:cstheme="minorBidi"/>
              </w:rPr>
            </w:pPr>
            <w:r w:rsidRPr="00CB7E7C">
              <w:rPr>
                <w:rFonts w:asciiTheme="minorBidi" w:hAnsiTheme="minorBidi" w:cstheme="minorBidi"/>
              </w:rPr>
              <w:t>No leaking apparent around fittings</w:t>
            </w:r>
            <w:r w:rsidR="00926A4E" w:rsidRPr="00CB7E7C">
              <w:rPr>
                <w:rFonts w:asciiTheme="minorBidi" w:hAnsiTheme="minorBidi" w:cstheme="minorBidi"/>
              </w:rPr>
              <w:t>.</w:t>
            </w:r>
          </w:p>
        </w:tc>
        <w:tc>
          <w:tcPr>
            <w:tcW w:w="450" w:type="dxa"/>
            <w:shd w:val="clear" w:color="auto" w:fill="C6D9F1" w:themeFill="text2" w:themeFillTint="33"/>
            <w:vAlign w:val="center"/>
          </w:tcPr>
          <w:p w14:paraId="6C7A06C9"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4"/>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0634BBA"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5"/>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C5CD80B"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6"/>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r>
      <w:tr w:rsidR="00EC5A8A" w:rsidRPr="00CB7E7C" w14:paraId="3945263D" w14:textId="77777777" w:rsidTr="001E3ADC">
        <w:tc>
          <w:tcPr>
            <w:tcW w:w="540" w:type="dxa"/>
            <w:shd w:val="clear" w:color="auto" w:fill="auto"/>
            <w:noWrap/>
            <w:vAlign w:val="center"/>
          </w:tcPr>
          <w:p w14:paraId="0ABD6B8D" w14:textId="77777777" w:rsidR="00EC5A8A" w:rsidRPr="00CB7E7C" w:rsidRDefault="00EC5A8A" w:rsidP="001F55D8">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FD3C60F" w14:textId="77777777" w:rsidR="00EC5A8A" w:rsidRPr="00CB7E7C" w:rsidRDefault="00EC5A8A" w:rsidP="00926A4E">
            <w:pPr>
              <w:pStyle w:val="TblNorm"/>
              <w:spacing w:before="40"/>
              <w:rPr>
                <w:rFonts w:asciiTheme="minorBidi" w:hAnsiTheme="minorBidi" w:cstheme="minorBidi"/>
              </w:rPr>
            </w:pPr>
            <w:r w:rsidRPr="00CB7E7C">
              <w:rPr>
                <w:rFonts w:asciiTheme="minorBidi" w:hAnsiTheme="minorBidi" w:cstheme="minorBidi"/>
              </w:rPr>
              <w:t>All coils are clean and fins are in good condition</w:t>
            </w:r>
            <w:r w:rsidR="00926A4E" w:rsidRPr="00CB7E7C">
              <w:rPr>
                <w:rFonts w:asciiTheme="minorBidi" w:hAnsiTheme="minorBidi" w:cstheme="minorBidi"/>
              </w:rPr>
              <w:t>.</w:t>
            </w:r>
          </w:p>
        </w:tc>
        <w:tc>
          <w:tcPr>
            <w:tcW w:w="450" w:type="dxa"/>
            <w:shd w:val="clear" w:color="auto" w:fill="C6D9F1" w:themeFill="text2" w:themeFillTint="33"/>
            <w:vAlign w:val="center"/>
          </w:tcPr>
          <w:p w14:paraId="1A61EC04"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4"/>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9A822A1"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5"/>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24557C7"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6"/>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r>
      <w:tr w:rsidR="00EC5A8A" w:rsidRPr="00CB7E7C" w14:paraId="7C595D0A" w14:textId="77777777" w:rsidTr="001E3ADC">
        <w:tc>
          <w:tcPr>
            <w:tcW w:w="540" w:type="dxa"/>
            <w:shd w:val="clear" w:color="auto" w:fill="auto"/>
            <w:noWrap/>
            <w:vAlign w:val="center"/>
          </w:tcPr>
          <w:p w14:paraId="2CD8CDCD" w14:textId="77777777" w:rsidR="00EC5A8A" w:rsidRPr="00CB7E7C" w:rsidRDefault="00EC5A8A" w:rsidP="001F55D8">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45C0193" w14:textId="77777777" w:rsidR="00EC5A8A" w:rsidRPr="00CB7E7C" w:rsidRDefault="00EC5A8A" w:rsidP="00926A4E">
            <w:pPr>
              <w:pStyle w:val="TblNorm"/>
              <w:spacing w:before="40"/>
              <w:rPr>
                <w:rFonts w:asciiTheme="minorBidi" w:hAnsiTheme="minorBidi" w:cstheme="minorBidi"/>
              </w:rPr>
            </w:pPr>
            <w:r w:rsidRPr="00CB7E7C">
              <w:rPr>
                <w:rFonts w:asciiTheme="minorBidi" w:hAnsiTheme="minorBidi" w:cstheme="minorBidi"/>
              </w:rPr>
              <w:t>All condensate drain pans clean and slope to drain, per spec</w:t>
            </w:r>
            <w:r w:rsidR="00926A4E" w:rsidRPr="00CB7E7C">
              <w:rPr>
                <w:rFonts w:asciiTheme="minorBidi" w:hAnsiTheme="minorBidi" w:cstheme="minorBidi"/>
              </w:rPr>
              <w:t>.</w:t>
            </w:r>
          </w:p>
        </w:tc>
        <w:tc>
          <w:tcPr>
            <w:tcW w:w="450" w:type="dxa"/>
            <w:shd w:val="clear" w:color="auto" w:fill="C6D9F1" w:themeFill="text2" w:themeFillTint="33"/>
            <w:vAlign w:val="center"/>
          </w:tcPr>
          <w:p w14:paraId="28B51E8C"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4"/>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761B8E6"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5"/>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AFF39CE"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6"/>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r>
      <w:tr w:rsidR="00EC5A8A" w:rsidRPr="00CB7E7C" w14:paraId="148DABDB" w14:textId="77777777" w:rsidTr="001E3ADC">
        <w:tc>
          <w:tcPr>
            <w:tcW w:w="540" w:type="dxa"/>
            <w:shd w:val="clear" w:color="auto" w:fill="auto"/>
            <w:noWrap/>
            <w:vAlign w:val="center"/>
          </w:tcPr>
          <w:p w14:paraId="0B53343C" w14:textId="77777777" w:rsidR="00EC5A8A" w:rsidRPr="00CB7E7C" w:rsidRDefault="00EC5A8A" w:rsidP="001F55D8">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2078EFB" w14:textId="77777777" w:rsidR="00EC5A8A" w:rsidRPr="00CB7E7C" w:rsidRDefault="00EC5A8A" w:rsidP="00926A4E">
            <w:pPr>
              <w:pStyle w:val="TblNorm"/>
              <w:spacing w:before="40"/>
              <w:rPr>
                <w:rFonts w:asciiTheme="minorBidi" w:hAnsiTheme="minorBidi" w:cstheme="minorBidi"/>
              </w:rPr>
            </w:pPr>
            <w:r w:rsidRPr="00CB7E7C">
              <w:rPr>
                <w:rFonts w:asciiTheme="minorBidi" w:hAnsiTheme="minorBidi" w:cstheme="minorBidi"/>
              </w:rPr>
              <w:t>Valves properly labeled</w:t>
            </w:r>
            <w:r w:rsidR="00926A4E" w:rsidRPr="00CB7E7C">
              <w:rPr>
                <w:rFonts w:asciiTheme="minorBidi" w:hAnsiTheme="minorBidi" w:cstheme="minorBidi"/>
              </w:rPr>
              <w:t>.</w:t>
            </w:r>
          </w:p>
        </w:tc>
        <w:tc>
          <w:tcPr>
            <w:tcW w:w="450" w:type="dxa"/>
            <w:shd w:val="clear" w:color="auto" w:fill="C6D9F1" w:themeFill="text2" w:themeFillTint="33"/>
            <w:vAlign w:val="center"/>
          </w:tcPr>
          <w:p w14:paraId="4704FAF7"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4"/>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51CB005"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5"/>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89984EF"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6"/>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r>
      <w:tr w:rsidR="00EC5A8A" w:rsidRPr="00CB7E7C" w14:paraId="4327C208" w14:textId="77777777" w:rsidTr="001E3ADC">
        <w:tc>
          <w:tcPr>
            <w:tcW w:w="540" w:type="dxa"/>
            <w:shd w:val="clear" w:color="auto" w:fill="auto"/>
            <w:noWrap/>
            <w:vAlign w:val="center"/>
          </w:tcPr>
          <w:p w14:paraId="1A069AAC" w14:textId="77777777" w:rsidR="00EC5A8A" w:rsidRPr="00CB7E7C" w:rsidRDefault="00EC5A8A" w:rsidP="001F55D8">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A686F1C" w14:textId="77777777" w:rsidR="00EC5A8A" w:rsidRPr="00CB7E7C" w:rsidRDefault="00EC5A8A" w:rsidP="00926A4E">
            <w:pPr>
              <w:pStyle w:val="TblNorm"/>
              <w:spacing w:before="40"/>
              <w:rPr>
                <w:rFonts w:asciiTheme="minorBidi" w:hAnsiTheme="minorBidi" w:cstheme="minorBidi"/>
              </w:rPr>
            </w:pPr>
            <w:r w:rsidRPr="00CB7E7C">
              <w:rPr>
                <w:rFonts w:asciiTheme="minorBidi" w:hAnsiTheme="minorBidi" w:cstheme="minorBidi"/>
              </w:rPr>
              <w:t>Valves installed in proper direction (as applicable)</w:t>
            </w:r>
            <w:r w:rsidR="00926A4E" w:rsidRPr="00CB7E7C">
              <w:rPr>
                <w:rFonts w:asciiTheme="minorBidi" w:hAnsiTheme="minorBidi" w:cstheme="minorBidi"/>
              </w:rPr>
              <w:t>.</w:t>
            </w:r>
          </w:p>
        </w:tc>
        <w:tc>
          <w:tcPr>
            <w:tcW w:w="450" w:type="dxa"/>
            <w:shd w:val="clear" w:color="auto" w:fill="C6D9F1" w:themeFill="text2" w:themeFillTint="33"/>
            <w:vAlign w:val="center"/>
          </w:tcPr>
          <w:p w14:paraId="637B489B"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4"/>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B9D4E6F"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5"/>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CD6AFEC"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6"/>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r>
      <w:tr w:rsidR="00EC5A8A" w:rsidRPr="00CB7E7C" w14:paraId="226EAEFF" w14:textId="77777777" w:rsidTr="001E3ADC">
        <w:tc>
          <w:tcPr>
            <w:tcW w:w="540" w:type="dxa"/>
            <w:shd w:val="clear" w:color="auto" w:fill="auto"/>
            <w:noWrap/>
            <w:vAlign w:val="center"/>
          </w:tcPr>
          <w:p w14:paraId="674B89D1" w14:textId="77777777" w:rsidR="00EC5A8A" w:rsidRPr="00CB7E7C" w:rsidRDefault="00EC5A8A" w:rsidP="001F55D8">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7F2F9C1" w14:textId="77777777" w:rsidR="00EC5A8A" w:rsidRPr="00CB7E7C" w:rsidRDefault="00EC5A8A" w:rsidP="00926A4E">
            <w:pPr>
              <w:pStyle w:val="TblNorm"/>
              <w:spacing w:before="40"/>
              <w:rPr>
                <w:rFonts w:asciiTheme="minorBidi" w:hAnsiTheme="minorBidi" w:cstheme="minorBidi"/>
              </w:rPr>
            </w:pPr>
            <w:r w:rsidRPr="00CB7E7C">
              <w:rPr>
                <w:rFonts w:asciiTheme="minorBidi" w:hAnsiTheme="minorBidi" w:cstheme="minorBidi"/>
              </w:rPr>
              <w:t>Sensors calibrated (</w:t>
            </w:r>
            <w:r w:rsidR="00926A4E" w:rsidRPr="00CB7E7C">
              <w:rPr>
                <w:rFonts w:asciiTheme="minorBidi" w:hAnsiTheme="minorBidi" w:cstheme="minorBidi"/>
              </w:rPr>
              <w:t>s</w:t>
            </w:r>
            <w:r w:rsidRPr="00CB7E7C">
              <w:rPr>
                <w:rFonts w:asciiTheme="minorBidi" w:hAnsiTheme="minorBidi" w:cstheme="minorBidi"/>
              </w:rPr>
              <w:t>ee calibration section below)</w:t>
            </w:r>
            <w:r w:rsidR="00926A4E" w:rsidRPr="00CB7E7C">
              <w:rPr>
                <w:rFonts w:asciiTheme="minorBidi" w:hAnsiTheme="minorBidi" w:cstheme="minorBidi"/>
              </w:rPr>
              <w:t>.</w:t>
            </w:r>
          </w:p>
        </w:tc>
        <w:tc>
          <w:tcPr>
            <w:tcW w:w="450" w:type="dxa"/>
            <w:shd w:val="clear" w:color="auto" w:fill="C6D9F1" w:themeFill="text2" w:themeFillTint="33"/>
            <w:vAlign w:val="center"/>
          </w:tcPr>
          <w:p w14:paraId="1F64515C"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4"/>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691EDA4"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5"/>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756A7C4"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6"/>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r>
      <w:tr w:rsidR="00EC5A8A" w:rsidRPr="00CB7E7C" w14:paraId="7A46AFD5" w14:textId="77777777" w:rsidTr="001E3ADC">
        <w:tc>
          <w:tcPr>
            <w:tcW w:w="540" w:type="dxa"/>
            <w:shd w:val="clear" w:color="auto" w:fill="auto"/>
            <w:noWrap/>
            <w:vAlign w:val="center"/>
          </w:tcPr>
          <w:p w14:paraId="0B3C273C" w14:textId="77777777" w:rsidR="00EC5A8A" w:rsidRPr="00CB7E7C" w:rsidRDefault="00EC5A8A" w:rsidP="001F55D8">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DB9DDEC" w14:textId="77777777" w:rsidR="00EC5A8A" w:rsidRPr="00CB7E7C" w:rsidRDefault="00EC5A8A" w:rsidP="00926A4E">
            <w:pPr>
              <w:pStyle w:val="TblNorm"/>
              <w:spacing w:before="40"/>
              <w:rPr>
                <w:rFonts w:asciiTheme="minorBidi" w:hAnsiTheme="minorBidi" w:cstheme="minorBidi"/>
              </w:rPr>
            </w:pPr>
            <w:r w:rsidRPr="00CB7E7C">
              <w:rPr>
                <w:rFonts w:asciiTheme="minorBidi" w:hAnsiTheme="minorBidi" w:cstheme="minorBidi"/>
              </w:rPr>
              <w:t>P/T plugs and isolation valves installed per drawings</w:t>
            </w:r>
            <w:r w:rsidR="00926A4E" w:rsidRPr="00CB7E7C">
              <w:rPr>
                <w:rFonts w:asciiTheme="minorBidi" w:hAnsiTheme="minorBidi" w:cstheme="minorBidi"/>
              </w:rPr>
              <w:t>.</w:t>
            </w:r>
          </w:p>
        </w:tc>
        <w:tc>
          <w:tcPr>
            <w:tcW w:w="450" w:type="dxa"/>
            <w:shd w:val="clear" w:color="auto" w:fill="C6D9F1" w:themeFill="text2" w:themeFillTint="33"/>
            <w:vAlign w:val="center"/>
          </w:tcPr>
          <w:p w14:paraId="7E837841"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4"/>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4A9476F"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5"/>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D261D81"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6"/>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r>
      <w:tr w:rsidR="00EC5A8A" w:rsidRPr="00CB7E7C" w14:paraId="7DA21FD8" w14:textId="77777777" w:rsidTr="001E3ADC">
        <w:tc>
          <w:tcPr>
            <w:tcW w:w="540" w:type="dxa"/>
            <w:shd w:val="clear" w:color="auto" w:fill="auto"/>
            <w:noWrap/>
            <w:vAlign w:val="center"/>
          </w:tcPr>
          <w:p w14:paraId="04D473A5" w14:textId="77777777" w:rsidR="00EC5A8A" w:rsidRPr="00CB7E7C" w:rsidRDefault="00EC5A8A" w:rsidP="00926A4E">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65653EC1" w14:textId="77777777" w:rsidR="00EC5A8A" w:rsidRPr="00CB7E7C" w:rsidRDefault="00EC5A8A" w:rsidP="00926A4E">
            <w:pPr>
              <w:pStyle w:val="TblNorm"/>
              <w:spacing w:before="40"/>
              <w:rPr>
                <w:rFonts w:asciiTheme="minorBidi" w:hAnsiTheme="minorBidi" w:cstheme="minorBidi"/>
                <w:b/>
                <w:bCs/>
                <w:sz w:val="24"/>
                <w:szCs w:val="24"/>
              </w:rPr>
            </w:pPr>
            <w:r w:rsidRPr="00CB7E7C">
              <w:rPr>
                <w:rFonts w:asciiTheme="minorBidi" w:hAnsiTheme="minorBidi" w:cstheme="minorBidi"/>
                <w:b/>
                <w:bCs/>
                <w:sz w:val="24"/>
                <w:szCs w:val="24"/>
              </w:rPr>
              <w:t>Fan and Dampers</w:t>
            </w:r>
          </w:p>
        </w:tc>
        <w:tc>
          <w:tcPr>
            <w:tcW w:w="450" w:type="dxa"/>
            <w:shd w:val="clear" w:color="auto" w:fill="C6D9F1" w:themeFill="text2" w:themeFillTint="33"/>
            <w:vAlign w:val="center"/>
          </w:tcPr>
          <w:p w14:paraId="78256CB1" w14:textId="77777777" w:rsidR="00EC5A8A" w:rsidRPr="00CB7E7C" w:rsidRDefault="00EC5A8A" w:rsidP="00EC5A8A">
            <w:pPr>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4EC7C8CC" w14:textId="77777777" w:rsidR="00EC5A8A" w:rsidRPr="00CB7E7C" w:rsidRDefault="00EC5A8A" w:rsidP="00EC5A8A">
            <w:pPr>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616F15BF" w14:textId="77777777" w:rsidR="00EC5A8A" w:rsidRPr="00CB7E7C" w:rsidRDefault="00EC5A8A" w:rsidP="00EC5A8A">
            <w:pPr>
              <w:ind w:left="-102" w:right="-73"/>
              <w:jc w:val="center"/>
              <w:rPr>
                <w:rFonts w:asciiTheme="minorBidi" w:hAnsiTheme="minorBidi" w:cstheme="minorBidi"/>
                <w:color w:val="000000"/>
                <w:sz w:val="24"/>
                <w:szCs w:val="24"/>
              </w:rPr>
            </w:pPr>
          </w:p>
        </w:tc>
      </w:tr>
      <w:tr w:rsidR="00EC5A8A" w:rsidRPr="00CB7E7C" w14:paraId="13CDDADE" w14:textId="77777777" w:rsidTr="001E3ADC">
        <w:tc>
          <w:tcPr>
            <w:tcW w:w="540" w:type="dxa"/>
            <w:shd w:val="clear" w:color="auto" w:fill="auto"/>
            <w:noWrap/>
            <w:vAlign w:val="center"/>
          </w:tcPr>
          <w:p w14:paraId="4FAC8B0B" w14:textId="77777777" w:rsidR="00EC5A8A" w:rsidRPr="00CB7E7C" w:rsidRDefault="00EC5A8A" w:rsidP="001F55D8">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95EFC4A" w14:textId="77777777" w:rsidR="00EC5A8A" w:rsidRPr="00CB7E7C" w:rsidRDefault="00EC5A8A" w:rsidP="00926A4E">
            <w:pPr>
              <w:pStyle w:val="TblNorm"/>
              <w:spacing w:before="40"/>
              <w:rPr>
                <w:rFonts w:asciiTheme="minorBidi" w:hAnsiTheme="minorBidi" w:cstheme="minorBidi"/>
              </w:rPr>
            </w:pPr>
            <w:r w:rsidRPr="00CB7E7C">
              <w:rPr>
                <w:rFonts w:asciiTheme="minorBidi" w:hAnsiTheme="minorBidi" w:cstheme="minorBidi"/>
              </w:rPr>
              <w:t>Supply fan and motor alignment correct</w:t>
            </w:r>
            <w:r w:rsidR="00926A4E" w:rsidRPr="00CB7E7C">
              <w:rPr>
                <w:rFonts w:asciiTheme="minorBidi" w:hAnsiTheme="minorBidi" w:cstheme="minorBidi"/>
              </w:rPr>
              <w:t>.</w:t>
            </w:r>
          </w:p>
        </w:tc>
        <w:tc>
          <w:tcPr>
            <w:tcW w:w="450" w:type="dxa"/>
            <w:shd w:val="clear" w:color="auto" w:fill="C6D9F1" w:themeFill="text2" w:themeFillTint="33"/>
            <w:vAlign w:val="center"/>
          </w:tcPr>
          <w:p w14:paraId="3C016DD0"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4"/>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DDE909E"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5"/>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E5EBEE2"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6"/>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r>
      <w:tr w:rsidR="00EC5A8A" w:rsidRPr="00CB7E7C" w14:paraId="4B69CD33" w14:textId="77777777" w:rsidTr="001E3ADC">
        <w:tc>
          <w:tcPr>
            <w:tcW w:w="540" w:type="dxa"/>
            <w:shd w:val="clear" w:color="auto" w:fill="auto"/>
            <w:noWrap/>
            <w:vAlign w:val="center"/>
          </w:tcPr>
          <w:p w14:paraId="5B522660" w14:textId="77777777" w:rsidR="00EC5A8A" w:rsidRPr="00CB7E7C" w:rsidRDefault="00EC5A8A" w:rsidP="001F55D8">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99725C3" w14:textId="77777777" w:rsidR="00EC5A8A" w:rsidRPr="00CB7E7C" w:rsidRDefault="00EC5A8A" w:rsidP="00926A4E">
            <w:pPr>
              <w:pStyle w:val="TblNorm"/>
              <w:spacing w:before="40"/>
              <w:rPr>
                <w:rFonts w:asciiTheme="minorBidi" w:hAnsiTheme="minorBidi" w:cstheme="minorBidi"/>
              </w:rPr>
            </w:pPr>
            <w:r w:rsidRPr="00CB7E7C">
              <w:rPr>
                <w:rFonts w:asciiTheme="minorBidi" w:hAnsiTheme="minorBidi" w:cstheme="minorBidi"/>
              </w:rPr>
              <w:t xml:space="preserve">Supply fan belt tension </w:t>
            </w:r>
            <w:r w:rsidR="00926A4E" w:rsidRPr="00CB7E7C">
              <w:rPr>
                <w:rFonts w:asciiTheme="minorBidi" w:hAnsiTheme="minorBidi" w:cstheme="minorBidi"/>
              </w:rPr>
              <w:t>and</w:t>
            </w:r>
            <w:r w:rsidRPr="00CB7E7C">
              <w:rPr>
                <w:rFonts w:asciiTheme="minorBidi" w:hAnsiTheme="minorBidi" w:cstheme="minorBidi"/>
              </w:rPr>
              <w:t xml:space="preserve"> </w:t>
            </w:r>
            <w:r w:rsidR="00322925" w:rsidRPr="00CB7E7C">
              <w:rPr>
                <w:rFonts w:asciiTheme="minorBidi" w:hAnsiTheme="minorBidi" w:cstheme="minorBidi"/>
              </w:rPr>
              <w:t xml:space="preserve">in good </w:t>
            </w:r>
            <w:r w:rsidRPr="00CB7E7C">
              <w:rPr>
                <w:rFonts w:asciiTheme="minorBidi" w:hAnsiTheme="minorBidi" w:cstheme="minorBidi"/>
              </w:rPr>
              <w:t>condition</w:t>
            </w:r>
            <w:r w:rsidR="00322925" w:rsidRPr="00CB7E7C">
              <w:rPr>
                <w:rFonts w:asciiTheme="minorBidi" w:hAnsiTheme="minorBidi" w:cstheme="minorBidi"/>
              </w:rPr>
              <w:t>.</w:t>
            </w:r>
          </w:p>
        </w:tc>
        <w:tc>
          <w:tcPr>
            <w:tcW w:w="450" w:type="dxa"/>
            <w:shd w:val="clear" w:color="auto" w:fill="C6D9F1" w:themeFill="text2" w:themeFillTint="33"/>
            <w:vAlign w:val="center"/>
          </w:tcPr>
          <w:p w14:paraId="36909177"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4"/>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3296429"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5"/>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5F4623E"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6"/>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r>
      <w:tr w:rsidR="00EC5A8A" w:rsidRPr="00CB7E7C" w14:paraId="282FCDE9" w14:textId="77777777" w:rsidTr="001E3ADC">
        <w:tc>
          <w:tcPr>
            <w:tcW w:w="540" w:type="dxa"/>
            <w:shd w:val="clear" w:color="auto" w:fill="auto"/>
            <w:noWrap/>
            <w:vAlign w:val="center"/>
          </w:tcPr>
          <w:p w14:paraId="34F1EDDA" w14:textId="77777777" w:rsidR="00EC5A8A" w:rsidRPr="00CB7E7C" w:rsidRDefault="00EC5A8A" w:rsidP="001F55D8">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03E933F" w14:textId="77777777" w:rsidR="00EC5A8A" w:rsidRPr="00CB7E7C" w:rsidRDefault="00EC5A8A" w:rsidP="00926A4E">
            <w:pPr>
              <w:pStyle w:val="TblNorm"/>
              <w:spacing w:before="40"/>
              <w:rPr>
                <w:rFonts w:asciiTheme="minorBidi" w:hAnsiTheme="minorBidi" w:cstheme="minorBidi"/>
              </w:rPr>
            </w:pPr>
            <w:r w:rsidRPr="00CB7E7C">
              <w:rPr>
                <w:rFonts w:asciiTheme="minorBidi" w:hAnsiTheme="minorBidi" w:cstheme="minorBidi"/>
              </w:rPr>
              <w:t>Supply fan protective shrouds for belts in place and secure</w:t>
            </w:r>
            <w:r w:rsidR="00322925" w:rsidRPr="00CB7E7C">
              <w:rPr>
                <w:rFonts w:asciiTheme="minorBidi" w:hAnsiTheme="minorBidi" w:cstheme="minorBidi"/>
              </w:rPr>
              <w:t>.</w:t>
            </w:r>
          </w:p>
        </w:tc>
        <w:tc>
          <w:tcPr>
            <w:tcW w:w="450" w:type="dxa"/>
            <w:shd w:val="clear" w:color="auto" w:fill="C6D9F1" w:themeFill="text2" w:themeFillTint="33"/>
            <w:vAlign w:val="center"/>
          </w:tcPr>
          <w:p w14:paraId="3BA3A391"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4"/>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FC6B6B0"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5"/>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55B3C94"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6"/>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r>
      <w:tr w:rsidR="00EC5A8A" w:rsidRPr="00CB7E7C" w14:paraId="5DCA96CB" w14:textId="77777777" w:rsidTr="001E3ADC">
        <w:tc>
          <w:tcPr>
            <w:tcW w:w="540" w:type="dxa"/>
            <w:shd w:val="clear" w:color="auto" w:fill="auto"/>
            <w:noWrap/>
            <w:vAlign w:val="center"/>
          </w:tcPr>
          <w:p w14:paraId="4CFB3CCF" w14:textId="77777777" w:rsidR="00EC5A8A" w:rsidRPr="00CB7E7C" w:rsidRDefault="00EC5A8A" w:rsidP="001F55D8">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D58B0E2" w14:textId="77777777" w:rsidR="00EC5A8A" w:rsidRPr="00CB7E7C" w:rsidRDefault="00EC5A8A" w:rsidP="00926A4E">
            <w:pPr>
              <w:pStyle w:val="TblNorm"/>
              <w:spacing w:before="40"/>
              <w:rPr>
                <w:rFonts w:asciiTheme="minorBidi" w:hAnsiTheme="minorBidi" w:cstheme="minorBidi"/>
              </w:rPr>
            </w:pPr>
            <w:r w:rsidRPr="00CB7E7C">
              <w:rPr>
                <w:rFonts w:asciiTheme="minorBidi" w:hAnsiTheme="minorBidi" w:cstheme="minorBidi"/>
              </w:rPr>
              <w:t>Supply fan area clean</w:t>
            </w:r>
            <w:r w:rsidR="00322925" w:rsidRPr="00CB7E7C">
              <w:rPr>
                <w:rFonts w:asciiTheme="minorBidi" w:hAnsiTheme="minorBidi" w:cstheme="minorBidi"/>
              </w:rPr>
              <w:t>.</w:t>
            </w:r>
          </w:p>
        </w:tc>
        <w:tc>
          <w:tcPr>
            <w:tcW w:w="450" w:type="dxa"/>
            <w:shd w:val="clear" w:color="auto" w:fill="C6D9F1" w:themeFill="text2" w:themeFillTint="33"/>
            <w:vAlign w:val="center"/>
          </w:tcPr>
          <w:p w14:paraId="2E86A638"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4"/>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EA37D32"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5"/>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106D29C"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6"/>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r>
      <w:tr w:rsidR="00EC5A8A" w:rsidRPr="00CB7E7C" w14:paraId="6C1A8EB9" w14:textId="77777777" w:rsidTr="001E3ADC">
        <w:tc>
          <w:tcPr>
            <w:tcW w:w="540" w:type="dxa"/>
            <w:shd w:val="clear" w:color="auto" w:fill="auto"/>
            <w:noWrap/>
            <w:vAlign w:val="center"/>
          </w:tcPr>
          <w:p w14:paraId="4007C7B5" w14:textId="77777777" w:rsidR="00EC5A8A" w:rsidRPr="00CB7E7C" w:rsidRDefault="00EC5A8A" w:rsidP="001F55D8">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5853C0E" w14:textId="77777777" w:rsidR="00EC5A8A" w:rsidRPr="00CB7E7C" w:rsidRDefault="00EC5A8A" w:rsidP="00926A4E">
            <w:pPr>
              <w:pStyle w:val="TblNorm"/>
              <w:spacing w:before="40"/>
              <w:rPr>
                <w:rFonts w:asciiTheme="minorBidi" w:hAnsiTheme="minorBidi" w:cstheme="minorBidi"/>
              </w:rPr>
            </w:pPr>
            <w:r w:rsidRPr="00CB7E7C">
              <w:rPr>
                <w:rFonts w:asciiTheme="minorBidi" w:hAnsiTheme="minorBidi" w:cstheme="minorBidi"/>
              </w:rPr>
              <w:t>Supply fan and motor properly lubricated</w:t>
            </w:r>
            <w:r w:rsidR="00322925" w:rsidRPr="00CB7E7C">
              <w:rPr>
                <w:rFonts w:asciiTheme="minorBidi" w:hAnsiTheme="minorBidi" w:cstheme="minorBidi"/>
              </w:rPr>
              <w:t>.</w:t>
            </w:r>
          </w:p>
        </w:tc>
        <w:tc>
          <w:tcPr>
            <w:tcW w:w="450" w:type="dxa"/>
            <w:shd w:val="clear" w:color="auto" w:fill="C6D9F1" w:themeFill="text2" w:themeFillTint="33"/>
            <w:vAlign w:val="center"/>
          </w:tcPr>
          <w:p w14:paraId="635D9BA2"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4"/>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92878AF"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5"/>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0AA9B74"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6"/>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r>
      <w:tr w:rsidR="00EC5A8A" w:rsidRPr="00CB7E7C" w14:paraId="6A57E642" w14:textId="77777777" w:rsidTr="001E3ADC">
        <w:tc>
          <w:tcPr>
            <w:tcW w:w="540" w:type="dxa"/>
            <w:shd w:val="clear" w:color="auto" w:fill="auto"/>
            <w:noWrap/>
            <w:vAlign w:val="center"/>
          </w:tcPr>
          <w:p w14:paraId="51E24A63" w14:textId="77777777" w:rsidR="00EC5A8A" w:rsidRPr="00CB7E7C" w:rsidRDefault="00EC5A8A" w:rsidP="001F55D8">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14CA97B" w14:textId="77777777" w:rsidR="00EC5A8A" w:rsidRPr="00CB7E7C" w:rsidRDefault="00EC5A8A" w:rsidP="00926A4E">
            <w:pPr>
              <w:pStyle w:val="TblNorm"/>
              <w:spacing w:before="40"/>
              <w:rPr>
                <w:rFonts w:asciiTheme="minorBidi" w:hAnsiTheme="minorBidi" w:cstheme="minorBidi"/>
              </w:rPr>
            </w:pPr>
            <w:r w:rsidRPr="00CB7E7C">
              <w:rPr>
                <w:rFonts w:asciiTheme="minorBidi" w:hAnsiTheme="minorBidi" w:cstheme="minorBidi"/>
              </w:rPr>
              <w:t>Filters clean and tight fitting</w:t>
            </w:r>
            <w:r w:rsidR="00322925" w:rsidRPr="00CB7E7C">
              <w:rPr>
                <w:rFonts w:asciiTheme="minorBidi" w:hAnsiTheme="minorBidi" w:cstheme="minorBidi"/>
              </w:rPr>
              <w:t>.</w:t>
            </w:r>
          </w:p>
        </w:tc>
        <w:tc>
          <w:tcPr>
            <w:tcW w:w="450" w:type="dxa"/>
            <w:shd w:val="clear" w:color="auto" w:fill="C6D9F1" w:themeFill="text2" w:themeFillTint="33"/>
            <w:vAlign w:val="center"/>
          </w:tcPr>
          <w:p w14:paraId="250EB4A5"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4"/>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034D337"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5"/>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597C470"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6"/>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r>
      <w:tr w:rsidR="00EC5A8A" w:rsidRPr="00CB7E7C" w14:paraId="6BDD4BDD" w14:textId="77777777" w:rsidTr="001E3ADC">
        <w:tc>
          <w:tcPr>
            <w:tcW w:w="540" w:type="dxa"/>
            <w:shd w:val="clear" w:color="auto" w:fill="auto"/>
            <w:noWrap/>
            <w:vAlign w:val="center"/>
          </w:tcPr>
          <w:p w14:paraId="49296F8E" w14:textId="77777777" w:rsidR="00EC5A8A" w:rsidRPr="00CB7E7C" w:rsidRDefault="00EC5A8A" w:rsidP="001F55D8">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5A984E8" w14:textId="77777777" w:rsidR="00EC5A8A" w:rsidRPr="00CB7E7C" w:rsidRDefault="00EC5A8A" w:rsidP="00926A4E">
            <w:pPr>
              <w:pStyle w:val="TblNorm"/>
              <w:spacing w:before="40"/>
              <w:rPr>
                <w:rFonts w:asciiTheme="minorBidi" w:hAnsiTheme="minorBidi" w:cstheme="minorBidi"/>
              </w:rPr>
            </w:pPr>
            <w:r w:rsidRPr="00CB7E7C">
              <w:rPr>
                <w:rFonts w:asciiTheme="minorBidi" w:hAnsiTheme="minorBidi" w:cstheme="minorBidi"/>
              </w:rPr>
              <w:t>Filter pressure differential measuring device installed and functional (magnahelic, inclined manometer, etc.) as applicable</w:t>
            </w:r>
            <w:r w:rsidR="00322925" w:rsidRPr="00CB7E7C">
              <w:rPr>
                <w:rFonts w:asciiTheme="minorBidi" w:hAnsiTheme="minorBidi" w:cstheme="minorBidi"/>
              </w:rPr>
              <w:t>.</w:t>
            </w:r>
          </w:p>
        </w:tc>
        <w:tc>
          <w:tcPr>
            <w:tcW w:w="450" w:type="dxa"/>
            <w:shd w:val="clear" w:color="auto" w:fill="C6D9F1" w:themeFill="text2" w:themeFillTint="33"/>
            <w:vAlign w:val="center"/>
          </w:tcPr>
          <w:p w14:paraId="635CAED1"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4"/>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5AB6F66"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5"/>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CDD9656"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6"/>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r>
      <w:tr w:rsidR="00EC5A8A" w:rsidRPr="00CB7E7C" w14:paraId="21C1AEA3" w14:textId="77777777" w:rsidTr="001E3ADC">
        <w:tc>
          <w:tcPr>
            <w:tcW w:w="540" w:type="dxa"/>
            <w:shd w:val="clear" w:color="auto" w:fill="auto"/>
            <w:noWrap/>
            <w:vAlign w:val="center"/>
          </w:tcPr>
          <w:p w14:paraId="23B44955" w14:textId="77777777" w:rsidR="00EC5A8A" w:rsidRPr="00CB7E7C" w:rsidRDefault="00EC5A8A" w:rsidP="001F55D8">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66E1905" w14:textId="77777777" w:rsidR="00EC5A8A" w:rsidRPr="00CB7E7C" w:rsidRDefault="00EC5A8A" w:rsidP="00926A4E">
            <w:pPr>
              <w:pStyle w:val="TblNorm"/>
              <w:spacing w:before="40"/>
              <w:rPr>
                <w:rFonts w:asciiTheme="minorBidi" w:hAnsiTheme="minorBidi" w:cstheme="minorBidi"/>
              </w:rPr>
            </w:pPr>
            <w:r w:rsidRPr="00CB7E7C">
              <w:rPr>
                <w:rFonts w:asciiTheme="minorBidi" w:hAnsiTheme="minorBidi" w:cstheme="minorBidi"/>
              </w:rPr>
              <w:t>All dampers close tightly</w:t>
            </w:r>
            <w:r w:rsidR="00322925" w:rsidRPr="00CB7E7C">
              <w:rPr>
                <w:rFonts w:asciiTheme="minorBidi" w:hAnsiTheme="minorBidi" w:cstheme="minorBidi"/>
              </w:rPr>
              <w:t>.</w:t>
            </w:r>
          </w:p>
        </w:tc>
        <w:tc>
          <w:tcPr>
            <w:tcW w:w="450" w:type="dxa"/>
            <w:shd w:val="clear" w:color="auto" w:fill="C6D9F1" w:themeFill="text2" w:themeFillTint="33"/>
            <w:vAlign w:val="center"/>
          </w:tcPr>
          <w:p w14:paraId="58C2B82C"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4"/>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1204447"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5"/>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DE83EE6"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6"/>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r>
      <w:tr w:rsidR="00EC5A8A" w:rsidRPr="00CB7E7C" w14:paraId="4E23CD15" w14:textId="77777777" w:rsidTr="001E3ADC">
        <w:tc>
          <w:tcPr>
            <w:tcW w:w="540" w:type="dxa"/>
            <w:shd w:val="clear" w:color="auto" w:fill="auto"/>
            <w:noWrap/>
            <w:vAlign w:val="center"/>
          </w:tcPr>
          <w:p w14:paraId="1E5555B8" w14:textId="77777777" w:rsidR="00EC5A8A" w:rsidRPr="00CB7E7C" w:rsidRDefault="00EC5A8A" w:rsidP="001F55D8">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AC637A7" w14:textId="77777777" w:rsidR="00EC5A8A" w:rsidRPr="00CB7E7C" w:rsidRDefault="00EC5A8A" w:rsidP="00926A4E">
            <w:pPr>
              <w:pStyle w:val="TblNorm"/>
              <w:spacing w:before="40"/>
              <w:rPr>
                <w:rFonts w:asciiTheme="minorBidi" w:hAnsiTheme="minorBidi" w:cstheme="minorBidi"/>
              </w:rPr>
            </w:pPr>
            <w:r w:rsidRPr="00CB7E7C">
              <w:rPr>
                <w:rFonts w:asciiTheme="minorBidi" w:hAnsiTheme="minorBidi" w:cstheme="minorBidi"/>
              </w:rPr>
              <w:t>All damper linkages have minimum play</w:t>
            </w:r>
            <w:r w:rsidR="00322925" w:rsidRPr="00CB7E7C">
              <w:rPr>
                <w:rFonts w:asciiTheme="minorBidi" w:hAnsiTheme="minorBidi" w:cstheme="minorBidi"/>
              </w:rPr>
              <w:t>.</w:t>
            </w:r>
          </w:p>
        </w:tc>
        <w:tc>
          <w:tcPr>
            <w:tcW w:w="450" w:type="dxa"/>
            <w:shd w:val="clear" w:color="auto" w:fill="C6D9F1" w:themeFill="text2" w:themeFillTint="33"/>
            <w:vAlign w:val="center"/>
          </w:tcPr>
          <w:p w14:paraId="3151EA45"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4"/>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E95226C"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5"/>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A565C68"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6"/>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r>
      <w:tr w:rsidR="00EC5A8A" w:rsidRPr="00CB7E7C" w14:paraId="77A60CCE" w14:textId="77777777" w:rsidTr="001E3ADC">
        <w:tc>
          <w:tcPr>
            <w:tcW w:w="540" w:type="dxa"/>
            <w:shd w:val="clear" w:color="auto" w:fill="auto"/>
            <w:noWrap/>
            <w:vAlign w:val="center"/>
          </w:tcPr>
          <w:p w14:paraId="4E7F8D86" w14:textId="77777777" w:rsidR="00EC5A8A" w:rsidRPr="00CB7E7C" w:rsidRDefault="00EC5A8A" w:rsidP="00322925">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0E6520EE" w14:textId="77777777" w:rsidR="00EC5A8A" w:rsidRPr="00CB7E7C" w:rsidRDefault="00EC5A8A" w:rsidP="00926A4E">
            <w:pPr>
              <w:pStyle w:val="TblNorm"/>
              <w:spacing w:before="40"/>
              <w:rPr>
                <w:rFonts w:asciiTheme="minorBidi" w:hAnsiTheme="minorBidi" w:cstheme="minorBidi"/>
                <w:sz w:val="24"/>
                <w:szCs w:val="24"/>
              </w:rPr>
            </w:pPr>
            <w:r w:rsidRPr="00CB7E7C">
              <w:rPr>
                <w:rFonts w:asciiTheme="minorBidi" w:hAnsiTheme="minorBidi" w:cstheme="minorBidi"/>
                <w:b/>
                <w:sz w:val="24"/>
                <w:szCs w:val="24"/>
              </w:rPr>
              <w:t>Electrical and Controls</w:t>
            </w:r>
          </w:p>
        </w:tc>
        <w:tc>
          <w:tcPr>
            <w:tcW w:w="450" w:type="dxa"/>
            <w:shd w:val="clear" w:color="auto" w:fill="C6D9F1" w:themeFill="text2" w:themeFillTint="33"/>
            <w:vAlign w:val="center"/>
          </w:tcPr>
          <w:p w14:paraId="58ACF65E" w14:textId="77777777" w:rsidR="00EC5A8A" w:rsidRPr="00CB7E7C" w:rsidRDefault="00EC5A8A" w:rsidP="00EC5A8A">
            <w:pPr>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7E745EEB" w14:textId="77777777" w:rsidR="00EC5A8A" w:rsidRPr="00CB7E7C" w:rsidRDefault="00EC5A8A" w:rsidP="00EC5A8A">
            <w:pPr>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516A575B" w14:textId="77777777" w:rsidR="00EC5A8A" w:rsidRPr="00CB7E7C" w:rsidRDefault="00EC5A8A" w:rsidP="00EC5A8A">
            <w:pPr>
              <w:ind w:left="-102" w:right="-73"/>
              <w:jc w:val="center"/>
              <w:rPr>
                <w:rFonts w:asciiTheme="minorBidi" w:hAnsiTheme="minorBidi" w:cstheme="minorBidi"/>
                <w:color w:val="000000"/>
                <w:sz w:val="24"/>
                <w:szCs w:val="24"/>
              </w:rPr>
            </w:pPr>
          </w:p>
        </w:tc>
      </w:tr>
      <w:tr w:rsidR="00EC5A8A" w:rsidRPr="00CB7E7C" w14:paraId="42C3B4DE" w14:textId="77777777" w:rsidTr="001E3ADC">
        <w:tc>
          <w:tcPr>
            <w:tcW w:w="540" w:type="dxa"/>
            <w:shd w:val="clear" w:color="auto" w:fill="auto"/>
            <w:noWrap/>
            <w:vAlign w:val="center"/>
          </w:tcPr>
          <w:p w14:paraId="3846375E" w14:textId="77777777" w:rsidR="00EC5A8A" w:rsidRPr="00CB7E7C" w:rsidRDefault="00EC5A8A" w:rsidP="001F55D8">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8C6E6CA" w14:textId="77777777" w:rsidR="00EC5A8A" w:rsidRPr="00CB7E7C" w:rsidRDefault="00EC5A8A" w:rsidP="00926A4E">
            <w:pPr>
              <w:pStyle w:val="TblNorm"/>
              <w:spacing w:before="40"/>
              <w:rPr>
                <w:rFonts w:asciiTheme="minorBidi" w:hAnsiTheme="minorBidi" w:cstheme="minorBidi"/>
              </w:rPr>
            </w:pPr>
            <w:r w:rsidRPr="00CB7E7C">
              <w:rPr>
                <w:rFonts w:asciiTheme="minorBidi" w:hAnsiTheme="minorBidi" w:cstheme="minorBidi"/>
              </w:rPr>
              <w:t>Pilot lights are functioning</w:t>
            </w:r>
            <w:r w:rsidR="00322925" w:rsidRPr="00CB7E7C">
              <w:rPr>
                <w:rFonts w:asciiTheme="minorBidi" w:hAnsiTheme="minorBidi" w:cstheme="minorBidi"/>
              </w:rPr>
              <w:t>.</w:t>
            </w:r>
          </w:p>
        </w:tc>
        <w:tc>
          <w:tcPr>
            <w:tcW w:w="450" w:type="dxa"/>
            <w:shd w:val="clear" w:color="auto" w:fill="C6D9F1" w:themeFill="text2" w:themeFillTint="33"/>
            <w:vAlign w:val="center"/>
          </w:tcPr>
          <w:p w14:paraId="0190C4D4"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4"/>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9DBACCB"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5"/>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B80AEED"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6"/>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r>
      <w:tr w:rsidR="00EC5A8A" w:rsidRPr="00CB7E7C" w14:paraId="6F88C300" w14:textId="77777777" w:rsidTr="001E3ADC">
        <w:tc>
          <w:tcPr>
            <w:tcW w:w="540" w:type="dxa"/>
            <w:shd w:val="clear" w:color="auto" w:fill="auto"/>
            <w:noWrap/>
            <w:vAlign w:val="center"/>
          </w:tcPr>
          <w:p w14:paraId="68FE8721" w14:textId="77777777" w:rsidR="00EC5A8A" w:rsidRPr="00CB7E7C" w:rsidRDefault="00EC5A8A" w:rsidP="001F55D8">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792FF11" w14:textId="77777777" w:rsidR="00EC5A8A" w:rsidRPr="00CB7E7C" w:rsidRDefault="00EC5A8A" w:rsidP="00926A4E">
            <w:pPr>
              <w:pStyle w:val="TblNorm"/>
              <w:spacing w:before="40"/>
              <w:rPr>
                <w:rFonts w:asciiTheme="minorBidi" w:hAnsiTheme="minorBidi" w:cstheme="minorBidi"/>
              </w:rPr>
            </w:pPr>
            <w:r w:rsidRPr="00CB7E7C">
              <w:rPr>
                <w:rFonts w:asciiTheme="minorBidi" w:hAnsiTheme="minorBidi" w:cstheme="minorBidi"/>
              </w:rPr>
              <w:t>Power disconnects in place and labeled</w:t>
            </w:r>
            <w:r w:rsidR="00322925" w:rsidRPr="00CB7E7C">
              <w:rPr>
                <w:rFonts w:asciiTheme="minorBidi" w:hAnsiTheme="minorBidi" w:cstheme="minorBidi"/>
              </w:rPr>
              <w:t>.</w:t>
            </w:r>
          </w:p>
        </w:tc>
        <w:tc>
          <w:tcPr>
            <w:tcW w:w="450" w:type="dxa"/>
            <w:shd w:val="clear" w:color="auto" w:fill="C6D9F1" w:themeFill="text2" w:themeFillTint="33"/>
            <w:vAlign w:val="center"/>
          </w:tcPr>
          <w:p w14:paraId="2D4FEF3E"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4"/>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E99DC9C"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5"/>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FB14AA1" w14:textId="77777777" w:rsidR="00EC5A8A" w:rsidRPr="00CB7E7C" w:rsidRDefault="00EC5A8A" w:rsidP="00EC5A8A">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6"/>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r>
      <w:tr w:rsidR="00322925" w:rsidRPr="00CB7E7C" w14:paraId="2CBF6872" w14:textId="77777777" w:rsidTr="001E3ADC">
        <w:tc>
          <w:tcPr>
            <w:tcW w:w="540" w:type="dxa"/>
            <w:shd w:val="clear" w:color="auto" w:fill="auto"/>
            <w:noWrap/>
            <w:vAlign w:val="center"/>
          </w:tcPr>
          <w:p w14:paraId="6CADBFE6" w14:textId="77777777" w:rsidR="00322925" w:rsidRPr="00CB7E7C" w:rsidRDefault="00322925" w:rsidP="001F55D8">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0A7BFC8" w14:textId="77777777" w:rsidR="00322925" w:rsidRPr="00CB7E7C" w:rsidRDefault="00322925" w:rsidP="00322925">
            <w:pPr>
              <w:pStyle w:val="TblNorm"/>
              <w:spacing w:before="40"/>
              <w:rPr>
                <w:rFonts w:asciiTheme="minorBidi" w:hAnsiTheme="minorBidi" w:cstheme="minorBidi"/>
              </w:rPr>
            </w:pPr>
            <w:r w:rsidRPr="00CB7E7C">
              <w:rPr>
                <w:rFonts w:asciiTheme="minorBidi" w:hAnsiTheme="minorBidi" w:cstheme="minorBidi"/>
              </w:rPr>
              <w:t>All electric connections tight.</w:t>
            </w:r>
          </w:p>
        </w:tc>
        <w:tc>
          <w:tcPr>
            <w:tcW w:w="450" w:type="dxa"/>
            <w:shd w:val="clear" w:color="auto" w:fill="C6D9F1" w:themeFill="text2" w:themeFillTint="33"/>
            <w:vAlign w:val="center"/>
          </w:tcPr>
          <w:p w14:paraId="1E7544C8" w14:textId="77777777" w:rsidR="00322925" w:rsidRPr="00CB7E7C" w:rsidRDefault="00322925" w:rsidP="00322925">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4"/>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3DC806E" w14:textId="77777777" w:rsidR="00322925" w:rsidRPr="00CB7E7C" w:rsidRDefault="00322925" w:rsidP="00322925">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5"/>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D37B24A" w14:textId="77777777" w:rsidR="00322925" w:rsidRPr="00CB7E7C" w:rsidRDefault="00322925" w:rsidP="00322925">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6"/>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r>
      <w:tr w:rsidR="00322925" w:rsidRPr="00CB7E7C" w14:paraId="59421682" w14:textId="77777777" w:rsidTr="001E3ADC">
        <w:tc>
          <w:tcPr>
            <w:tcW w:w="540" w:type="dxa"/>
            <w:shd w:val="clear" w:color="auto" w:fill="auto"/>
            <w:noWrap/>
            <w:vAlign w:val="center"/>
          </w:tcPr>
          <w:p w14:paraId="4616B3A8" w14:textId="77777777" w:rsidR="00322925" w:rsidRPr="00CB7E7C" w:rsidRDefault="00322925" w:rsidP="001F55D8">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FF7107D" w14:textId="77777777" w:rsidR="00322925" w:rsidRPr="00CB7E7C" w:rsidRDefault="00322925" w:rsidP="00322925">
            <w:pPr>
              <w:pStyle w:val="TblNorm"/>
              <w:spacing w:before="40"/>
              <w:rPr>
                <w:rFonts w:asciiTheme="minorBidi" w:hAnsiTheme="minorBidi" w:cstheme="minorBidi"/>
              </w:rPr>
            </w:pPr>
            <w:r w:rsidRPr="00CB7E7C">
              <w:rPr>
                <w:rFonts w:asciiTheme="minorBidi" w:hAnsiTheme="minorBidi" w:cstheme="minorBidi"/>
              </w:rPr>
              <w:t>Proper grounding installed for components and unit.</w:t>
            </w:r>
          </w:p>
        </w:tc>
        <w:tc>
          <w:tcPr>
            <w:tcW w:w="450" w:type="dxa"/>
            <w:shd w:val="clear" w:color="auto" w:fill="C6D9F1" w:themeFill="text2" w:themeFillTint="33"/>
            <w:vAlign w:val="center"/>
          </w:tcPr>
          <w:p w14:paraId="74409127" w14:textId="77777777" w:rsidR="00322925" w:rsidRPr="00CB7E7C" w:rsidRDefault="00322925" w:rsidP="00322925">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4"/>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C0D8E36" w14:textId="77777777" w:rsidR="00322925" w:rsidRPr="00CB7E7C" w:rsidRDefault="00322925" w:rsidP="00322925">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5"/>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F158FFF" w14:textId="77777777" w:rsidR="00322925" w:rsidRPr="00CB7E7C" w:rsidRDefault="00322925" w:rsidP="00322925">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6"/>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r>
      <w:tr w:rsidR="00322925" w:rsidRPr="00CB7E7C" w14:paraId="2B113D65" w14:textId="77777777" w:rsidTr="001E3ADC">
        <w:tc>
          <w:tcPr>
            <w:tcW w:w="540" w:type="dxa"/>
            <w:shd w:val="clear" w:color="auto" w:fill="auto"/>
            <w:noWrap/>
            <w:vAlign w:val="center"/>
          </w:tcPr>
          <w:p w14:paraId="57665024" w14:textId="77777777" w:rsidR="00322925" w:rsidRPr="00CB7E7C" w:rsidRDefault="00322925" w:rsidP="001F55D8">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B1D69E5" w14:textId="77777777" w:rsidR="00322925" w:rsidRPr="00CB7E7C" w:rsidRDefault="00322925" w:rsidP="00322925">
            <w:pPr>
              <w:pStyle w:val="TblNorm"/>
              <w:spacing w:before="40"/>
              <w:rPr>
                <w:rFonts w:asciiTheme="minorBidi" w:hAnsiTheme="minorBidi" w:cstheme="minorBidi"/>
              </w:rPr>
            </w:pPr>
            <w:r w:rsidRPr="00CB7E7C">
              <w:rPr>
                <w:rFonts w:asciiTheme="minorBidi" w:hAnsiTheme="minorBidi" w:cstheme="minorBidi"/>
              </w:rPr>
              <w:t>Safeties in place and operable.</w:t>
            </w:r>
          </w:p>
        </w:tc>
        <w:tc>
          <w:tcPr>
            <w:tcW w:w="450" w:type="dxa"/>
            <w:shd w:val="clear" w:color="auto" w:fill="C6D9F1" w:themeFill="text2" w:themeFillTint="33"/>
            <w:vAlign w:val="center"/>
          </w:tcPr>
          <w:p w14:paraId="0274307D" w14:textId="77777777" w:rsidR="00322925" w:rsidRPr="00CB7E7C" w:rsidRDefault="00322925" w:rsidP="00322925">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4"/>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E74EB06" w14:textId="77777777" w:rsidR="00322925" w:rsidRPr="00CB7E7C" w:rsidRDefault="00322925" w:rsidP="00322925">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5"/>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6692731" w14:textId="77777777" w:rsidR="00322925" w:rsidRPr="00CB7E7C" w:rsidRDefault="00322925" w:rsidP="00322925">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6"/>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r>
      <w:tr w:rsidR="00322925" w:rsidRPr="00CB7E7C" w14:paraId="503153DA" w14:textId="77777777" w:rsidTr="001E3ADC">
        <w:tc>
          <w:tcPr>
            <w:tcW w:w="540" w:type="dxa"/>
            <w:shd w:val="clear" w:color="auto" w:fill="auto"/>
            <w:noWrap/>
            <w:vAlign w:val="center"/>
          </w:tcPr>
          <w:p w14:paraId="4F6D272E" w14:textId="77777777" w:rsidR="00322925" w:rsidRPr="00CB7E7C" w:rsidRDefault="00322925" w:rsidP="001F55D8">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984E13C" w14:textId="77777777" w:rsidR="00322925" w:rsidRPr="00CB7E7C" w:rsidRDefault="00322925" w:rsidP="00322925">
            <w:pPr>
              <w:pStyle w:val="TblNorm"/>
              <w:spacing w:before="40"/>
              <w:rPr>
                <w:rFonts w:asciiTheme="minorBidi" w:hAnsiTheme="minorBidi" w:cstheme="minorBidi"/>
              </w:rPr>
            </w:pPr>
            <w:r w:rsidRPr="00CB7E7C">
              <w:rPr>
                <w:rFonts w:asciiTheme="minorBidi" w:hAnsiTheme="minorBidi" w:cstheme="minorBidi"/>
              </w:rPr>
              <w:t>Starter overload breakers installed and correct size.</w:t>
            </w:r>
          </w:p>
        </w:tc>
        <w:tc>
          <w:tcPr>
            <w:tcW w:w="450" w:type="dxa"/>
            <w:shd w:val="clear" w:color="auto" w:fill="C6D9F1" w:themeFill="text2" w:themeFillTint="33"/>
            <w:vAlign w:val="center"/>
          </w:tcPr>
          <w:p w14:paraId="69C1863F" w14:textId="77777777" w:rsidR="00322925" w:rsidRPr="00CB7E7C" w:rsidRDefault="00322925" w:rsidP="00322925">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4"/>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0481BB8" w14:textId="77777777" w:rsidR="00322925" w:rsidRPr="00CB7E7C" w:rsidRDefault="00322925" w:rsidP="00322925">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5"/>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95C2CD9" w14:textId="77777777" w:rsidR="00322925" w:rsidRPr="00CB7E7C" w:rsidRDefault="00322925" w:rsidP="00322925">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6"/>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r>
      <w:tr w:rsidR="00322925" w:rsidRPr="00CB7E7C" w14:paraId="054C54FE" w14:textId="77777777" w:rsidTr="001E3ADC">
        <w:tc>
          <w:tcPr>
            <w:tcW w:w="540" w:type="dxa"/>
            <w:shd w:val="clear" w:color="auto" w:fill="auto"/>
            <w:noWrap/>
            <w:vAlign w:val="center"/>
          </w:tcPr>
          <w:p w14:paraId="0F6AB5EE" w14:textId="77777777" w:rsidR="00322925" w:rsidRPr="00CB7E7C" w:rsidRDefault="00322925" w:rsidP="001F55D8">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BD215E0" w14:textId="77777777" w:rsidR="00322925" w:rsidRPr="00CB7E7C" w:rsidRDefault="00322925" w:rsidP="00322925">
            <w:pPr>
              <w:pStyle w:val="TblNorm"/>
              <w:spacing w:before="40"/>
              <w:rPr>
                <w:rFonts w:asciiTheme="minorBidi" w:hAnsiTheme="minorBidi" w:cstheme="minorBidi"/>
              </w:rPr>
            </w:pPr>
            <w:r w:rsidRPr="00CB7E7C">
              <w:rPr>
                <w:rFonts w:asciiTheme="minorBidi" w:hAnsiTheme="minorBidi" w:cstheme="minorBidi"/>
              </w:rPr>
              <w:t>Sensors calibrated.</w:t>
            </w:r>
          </w:p>
        </w:tc>
        <w:tc>
          <w:tcPr>
            <w:tcW w:w="450" w:type="dxa"/>
            <w:shd w:val="clear" w:color="auto" w:fill="C6D9F1" w:themeFill="text2" w:themeFillTint="33"/>
            <w:vAlign w:val="center"/>
          </w:tcPr>
          <w:p w14:paraId="159DDE83" w14:textId="77777777" w:rsidR="00322925" w:rsidRPr="00CB7E7C" w:rsidRDefault="00322925" w:rsidP="00322925">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4"/>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46DFA8A" w14:textId="77777777" w:rsidR="00322925" w:rsidRPr="00CB7E7C" w:rsidRDefault="00322925" w:rsidP="00322925">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5"/>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A316DC0" w14:textId="77777777" w:rsidR="00322925" w:rsidRPr="00CB7E7C" w:rsidRDefault="00322925" w:rsidP="00322925">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6"/>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r>
      <w:tr w:rsidR="00322925" w:rsidRPr="00CB7E7C" w14:paraId="106AB99C" w14:textId="77777777" w:rsidTr="001E3ADC">
        <w:tc>
          <w:tcPr>
            <w:tcW w:w="540" w:type="dxa"/>
            <w:shd w:val="clear" w:color="auto" w:fill="auto"/>
            <w:noWrap/>
            <w:vAlign w:val="center"/>
          </w:tcPr>
          <w:p w14:paraId="5C653983" w14:textId="77777777" w:rsidR="00322925" w:rsidRPr="00CB7E7C" w:rsidRDefault="00322925" w:rsidP="001F55D8">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25C3AFF" w14:textId="77777777" w:rsidR="00322925" w:rsidRPr="00CB7E7C" w:rsidRDefault="00322925" w:rsidP="00322925">
            <w:pPr>
              <w:pStyle w:val="TblNorm"/>
              <w:spacing w:before="40"/>
              <w:rPr>
                <w:rFonts w:asciiTheme="minorBidi" w:hAnsiTheme="minorBidi" w:cstheme="minorBidi"/>
              </w:rPr>
            </w:pPr>
            <w:r w:rsidRPr="00CB7E7C">
              <w:rPr>
                <w:rFonts w:asciiTheme="minorBidi" w:hAnsiTheme="minorBidi" w:cstheme="minorBidi"/>
              </w:rPr>
              <w:t>BMS monitoring and control system interlocks hooked up and functional.</w:t>
            </w:r>
          </w:p>
        </w:tc>
        <w:tc>
          <w:tcPr>
            <w:tcW w:w="450" w:type="dxa"/>
            <w:shd w:val="clear" w:color="auto" w:fill="C6D9F1" w:themeFill="text2" w:themeFillTint="33"/>
            <w:vAlign w:val="center"/>
          </w:tcPr>
          <w:p w14:paraId="17500B67" w14:textId="77777777" w:rsidR="00322925" w:rsidRPr="00CB7E7C" w:rsidRDefault="00322925" w:rsidP="00322925">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4"/>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4D21BD2" w14:textId="77777777" w:rsidR="00322925" w:rsidRPr="00CB7E7C" w:rsidRDefault="00322925" w:rsidP="00322925">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5"/>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B824A57" w14:textId="77777777" w:rsidR="00322925" w:rsidRPr="00CB7E7C" w:rsidRDefault="00322925" w:rsidP="00322925">
            <w:pPr>
              <w:ind w:left="-102" w:right="-73"/>
              <w:jc w:val="center"/>
              <w:rPr>
                <w:rFonts w:asciiTheme="minorBidi" w:hAnsiTheme="minorBidi" w:cstheme="minorBidi"/>
                <w:color w:val="000000"/>
                <w:sz w:val="16"/>
                <w:szCs w:val="16"/>
              </w:rPr>
            </w:pPr>
            <w:r w:rsidRPr="00CB7E7C">
              <w:rPr>
                <w:rFonts w:asciiTheme="minorBidi" w:hAnsiTheme="minorBidi" w:cstheme="minorBidi"/>
                <w:color w:val="000000"/>
                <w:sz w:val="16"/>
                <w:szCs w:val="16"/>
              </w:rPr>
              <w:fldChar w:fldCharType="begin">
                <w:ffData>
                  <w:name w:val="Check6"/>
                  <w:enabled/>
                  <w:calcOnExit w:val="0"/>
                  <w:checkBox>
                    <w:sizeAuto/>
                    <w:default w:val="0"/>
                  </w:checkBox>
                </w:ffData>
              </w:fldChar>
            </w:r>
            <w:r w:rsidRPr="00CB7E7C">
              <w:rPr>
                <w:rFonts w:asciiTheme="minorBidi" w:hAnsiTheme="minorBidi" w:cstheme="minorBidi"/>
                <w:color w:val="000000"/>
                <w:sz w:val="16"/>
                <w:szCs w:val="16"/>
              </w:rPr>
              <w:instrText xml:space="preserve"> FORMCHECKBOX </w:instrText>
            </w:r>
            <w:r w:rsidR="00084D22">
              <w:rPr>
                <w:rFonts w:asciiTheme="minorBidi" w:hAnsiTheme="minorBidi" w:cstheme="minorBidi"/>
                <w:color w:val="000000"/>
                <w:sz w:val="16"/>
                <w:szCs w:val="16"/>
              </w:rPr>
            </w:r>
            <w:r w:rsidR="00084D22">
              <w:rPr>
                <w:rFonts w:asciiTheme="minorBidi" w:hAnsiTheme="minorBidi" w:cstheme="minorBidi"/>
                <w:color w:val="000000"/>
                <w:sz w:val="16"/>
                <w:szCs w:val="16"/>
              </w:rPr>
              <w:fldChar w:fldCharType="separate"/>
            </w:r>
            <w:r w:rsidRPr="00CB7E7C">
              <w:rPr>
                <w:rFonts w:asciiTheme="minorBidi" w:hAnsiTheme="minorBidi" w:cstheme="minorBidi"/>
                <w:color w:val="000000"/>
                <w:sz w:val="16"/>
                <w:szCs w:val="16"/>
              </w:rPr>
              <w:fldChar w:fldCharType="end"/>
            </w:r>
          </w:p>
        </w:tc>
      </w:tr>
      <w:tr w:rsidR="00322925" w:rsidRPr="00CB7E7C" w14:paraId="7CEB7277" w14:textId="77777777" w:rsidTr="00471596">
        <w:trPr>
          <w:trHeight w:val="107"/>
        </w:trPr>
        <w:tc>
          <w:tcPr>
            <w:tcW w:w="540" w:type="dxa"/>
            <w:shd w:val="clear" w:color="auto" w:fill="A6A6A6" w:themeFill="background1" w:themeFillShade="A6"/>
            <w:noWrap/>
            <w:vAlign w:val="center"/>
          </w:tcPr>
          <w:p w14:paraId="695F4C84" w14:textId="77777777" w:rsidR="00322925" w:rsidRPr="00CB7E7C" w:rsidRDefault="00322925" w:rsidP="00322925">
            <w:pPr>
              <w:jc w:val="center"/>
              <w:rPr>
                <w:rFonts w:asciiTheme="minorBidi" w:hAnsiTheme="minorBidi" w:cstheme="minorBidi"/>
                <w:b/>
                <w:color w:val="FFFFFF" w:themeColor="background1"/>
                <w:sz w:val="18"/>
                <w:szCs w:val="18"/>
              </w:rPr>
            </w:pPr>
            <w:r w:rsidRPr="00CB7E7C">
              <w:rPr>
                <w:rFonts w:asciiTheme="minorBidi" w:hAnsiTheme="minorBidi" w:cstheme="minorBidi"/>
                <w:b/>
                <w:color w:val="FFFFFF" w:themeColor="background1"/>
                <w:sz w:val="18"/>
                <w:szCs w:val="18"/>
              </w:rPr>
              <w:t>No.</w:t>
            </w:r>
          </w:p>
        </w:tc>
        <w:tc>
          <w:tcPr>
            <w:tcW w:w="4137" w:type="dxa"/>
            <w:shd w:val="clear" w:color="auto" w:fill="A6A6A6" w:themeFill="background1" w:themeFillShade="A6"/>
            <w:vAlign w:val="center"/>
          </w:tcPr>
          <w:p w14:paraId="080762A9" w14:textId="77777777" w:rsidR="00322925" w:rsidRPr="00CB7E7C" w:rsidRDefault="00322925" w:rsidP="00322925">
            <w:pPr>
              <w:jc w:val="center"/>
              <w:rPr>
                <w:rFonts w:asciiTheme="minorBidi" w:hAnsiTheme="minorBidi" w:cstheme="minorBidi"/>
                <w:color w:val="FFFFFF" w:themeColor="background1"/>
              </w:rPr>
            </w:pPr>
            <w:r w:rsidRPr="00CB7E7C">
              <w:rPr>
                <w:rFonts w:asciiTheme="minorBidi" w:hAnsiTheme="minorBidi" w:cstheme="minorBidi"/>
                <w:b/>
                <w:color w:val="FFFFFF" w:themeColor="background1"/>
              </w:rPr>
              <w:t>Reviewer's Comments</w:t>
            </w:r>
          </w:p>
        </w:tc>
        <w:tc>
          <w:tcPr>
            <w:tcW w:w="4863" w:type="dxa"/>
            <w:gridSpan w:val="6"/>
            <w:shd w:val="clear" w:color="auto" w:fill="A6A6A6" w:themeFill="background1" w:themeFillShade="A6"/>
            <w:vAlign w:val="center"/>
          </w:tcPr>
          <w:p w14:paraId="1E60A6CB" w14:textId="77777777" w:rsidR="00322925" w:rsidRPr="00CB7E7C" w:rsidRDefault="00322925" w:rsidP="00322925">
            <w:pPr>
              <w:ind w:left="-102" w:right="-73"/>
              <w:jc w:val="center"/>
              <w:rPr>
                <w:rFonts w:asciiTheme="minorBidi" w:hAnsiTheme="minorBidi" w:cstheme="minorBidi"/>
                <w:b/>
                <w:color w:val="FFFFFF" w:themeColor="background1"/>
              </w:rPr>
            </w:pPr>
            <w:r w:rsidRPr="00CB7E7C">
              <w:rPr>
                <w:rFonts w:asciiTheme="minorBidi" w:hAnsiTheme="minorBidi" w:cstheme="minorBidi"/>
                <w:b/>
                <w:color w:val="FFFFFF" w:themeColor="background1"/>
              </w:rPr>
              <w:t>Resolution</w:t>
            </w:r>
          </w:p>
        </w:tc>
      </w:tr>
      <w:tr w:rsidR="00322925" w:rsidRPr="00CB7E7C" w14:paraId="41182D02" w14:textId="77777777" w:rsidTr="00471596">
        <w:trPr>
          <w:trHeight w:val="107"/>
        </w:trPr>
        <w:tc>
          <w:tcPr>
            <w:tcW w:w="540" w:type="dxa"/>
            <w:shd w:val="clear" w:color="auto" w:fill="auto"/>
            <w:noWrap/>
            <w:vAlign w:val="center"/>
          </w:tcPr>
          <w:p w14:paraId="6F932C53" w14:textId="77777777" w:rsidR="00322925" w:rsidRPr="00CB7E7C" w:rsidRDefault="00322925" w:rsidP="00322925">
            <w:pPr>
              <w:jc w:val="center"/>
              <w:rPr>
                <w:rFonts w:asciiTheme="minorBidi" w:hAnsiTheme="minorBidi" w:cstheme="minorBidi"/>
                <w:color w:val="000000"/>
              </w:rPr>
            </w:pPr>
          </w:p>
        </w:tc>
        <w:tc>
          <w:tcPr>
            <w:tcW w:w="4137" w:type="dxa"/>
            <w:shd w:val="clear" w:color="auto" w:fill="auto"/>
            <w:vAlign w:val="center"/>
          </w:tcPr>
          <w:p w14:paraId="7C1857F9" w14:textId="77777777" w:rsidR="00322925" w:rsidRPr="00CB7E7C" w:rsidRDefault="00322925" w:rsidP="00322925">
            <w:pPr>
              <w:rPr>
                <w:rFonts w:asciiTheme="minorBidi" w:hAnsiTheme="minorBidi" w:cstheme="minorBidi"/>
                <w:color w:val="000000"/>
              </w:rPr>
            </w:pPr>
          </w:p>
        </w:tc>
        <w:tc>
          <w:tcPr>
            <w:tcW w:w="4863" w:type="dxa"/>
            <w:gridSpan w:val="6"/>
            <w:shd w:val="clear" w:color="auto" w:fill="auto"/>
            <w:vAlign w:val="center"/>
          </w:tcPr>
          <w:p w14:paraId="4CF3D3FB" w14:textId="77777777" w:rsidR="00322925" w:rsidRPr="00CB7E7C" w:rsidRDefault="00322925" w:rsidP="00322925">
            <w:pPr>
              <w:ind w:left="-8" w:right="-73"/>
              <w:rPr>
                <w:rFonts w:asciiTheme="minorBidi" w:hAnsiTheme="minorBidi" w:cstheme="minorBidi"/>
                <w:color w:val="000000"/>
              </w:rPr>
            </w:pPr>
          </w:p>
        </w:tc>
      </w:tr>
      <w:tr w:rsidR="00322925" w:rsidRPr="00CB7E7C" w14:paraId="7A817D64" w14:textId="77777777" w:rsidTr="00471596">
        <w:trPr>
          <w:trHeight w:val="107"/>
        </w:trPr>
        <w:tc>
          <w:tcPr>
            <w:tcW w:w="540" w:type="dxa"/>
            <w:tcBorders>
              <w:bottom w:val="single" w:sz="4" w:space="0" w:color="auto"/>
            </w:tcBorders>
            <w:shd w:val="clear" w:color="auto" w:fill="auto"/>
            <w:noWrap/>
            <w:vAlign w:val="center"/>
          </w:tcPr>
          <w:p w14:paraId="578383FC" w14:textId="77777777" w:rsidR="00322925" w:rsidRPr="00CB7E7C" w:rsidRDefault="00322925" w:rsidP="00322925">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6B6B47B7" w14:textId="77777777" w:rsidR="00322925" w:rsidRPr="00CB7E7C" w:rsidRDefault="00322925" w:rsidP="00322925">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0DAB2A46" w14:textId="77777777" w:rsidR="00322925" w:rsidRPr="00CB7E7C" w:rsidRDefault="00322925" w:rsidP="00322925">
            <w:pPr>
              <w:ind w:left="-8" w:right="-73"/>
              <w:rPr>
                <w:rFonts w:asciiTheme="minorBidi" w:hAnsiTheme="minorBidi" w:cstheme="minorBidi"/>
                <w:color w:val="000000"/>
              </w:rPr>
            </w:pPr>
          </w:p>
        </w:tc>
      </w:tr>
      <w:tr w:rsidR="00322925" w:rsidRPr="00CB7E7C" w14:paraId="46C1118B" w14:textId="77777777" w:rsidTr="00471596">
        <w:trPr>
          <w:trHeight w:val="107"/>
        </w:trPr>
        <w:tc>
          <w:tcPr>
            <w:tcW w:w="540" w:type="dxa"/>
            <w:tcBorders>
              <w:bottom w:val="single" w:sz="4" w:space="0" w:color="auto"/>
            </w:tcBorders>
            <w:shd w:val="clear" w:color="auto" w:fill="auto"/>
            <w:noWrap/>
            <w:vAlign w:val="center"/>
          </w:tcPr>
          <w:p w14:paraId="54B46DD9" w14:textId="77777777" w:rsidR="00322925" w:rsidRPr="00CB7E7C" w:rsidRDefault="00322925" w:rsidP="00322925">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28E6F5E0" w14:textId="77777777" w:rsidR="00322925" w:rsidRPr="00CB7E7C" w:rsidRDefault="00322925" w:rsidP="00322925">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3F735643" w14:textId="77777777" w:rsidR="00322925" w:rsidRPr="00CB7E7C" w:rsidRDefault="00322925" w:rsidP="00322925">
            <w:pPr>
              <w:ind w:left="-8" w:right="-73"/>
              <w:rPr>
                <w:rFonts w:asciiTheme="minorBidi" w:hAnsiTheme="minorBidi" w:cstheme="minorBidi"/>
                <w:color w:val="000000"/>
              </w:rPr>
            </w:pPr>
          </w:p>
        </w:tc>
      </w:tr>
      <w:tr w:rsidR="00322925" w:rsidRPr="00CB7E7C" w14:paraId="0609D436" w14:textId="77777777" w:rsidTr="00471596">
        <w:trPr>
          <w:trHeight w:val="107"/>
        </w:trPr>
        <w:tc>
          <w:tcPr>
            <w:tcW w:w="540" w:type="dxa"/>
            <w:tcBorders>
              <w:bottom w:val="single" w:sz="4" w:space="0" w:color="auto"/>
            </w:tcBorders>
            <w:shd w:val="clear" w:color="auto" w:fill="auto"/>
            <w:noWrap/>
            <w:vAlign w:val="center"/>
          </w:tcPr>
          <w:p w14:paraId="77CAED17" w14:textId="77777777" w:rsidR="00322925" w:rsidRPr="00CB7E7C" w:rsidRDefault="00322925" w:rsidP="00322925">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3EF68544" w14:textId="77777777" w:rsidR="00322925" w:rsidRPr="00CB7E7C" w:rsidRDefault="00322925" w:rsidP="00322925">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12634990" w14:textId="77777777" w:rsidR="00322925" w:rsidRPr="00CB7E7C" w:rsidRDefault="00322925" w:rsidP="00322925">
            <w:pPr>
              <w:ind w:left="-8" w:right="-73"/>
              <w:rPr>
                <w:rFonts w:asciiTheme="minorBidi" w:hAnsiTheme="minorBidi" w:cstheme="minorBidi"/>
                <w:color w:val="000000"/>
              </w:rPr>
            </w:pPr>
          </w:p>
        </w:tc>
      </w:tr>
      <w:tr w:rsidR="00322925" w:rsidRPr="00CB7E7C" w14:paraId="255D0F9F" w14:textId="77777777" w:rsidTr="00471596">
        <w:trPr>
          <w:trHeight w:val="107"/>
        </w:trPr>
        <w:tc>
          <w:tcPr>
            <w:tcW w:w="4677" w:type="dxa"/>
            <w:gridSpan w:val="2"/>
            <w:tcBorders>
              <w:top w:val="single" w:sz="4" w:space="0" w:color="auto"/>
              <w:bottom w:val="nil"/>
            </w:tcBorders>
            <w:shd w:val="clear" w:color="auto" w:fill="auto"/>
            <w:noWrap/>
            <w:vAlign w:val="center"/>
          </w:tcPr>
          <w:p w14:paraId="421EC640" w14:textId="77777777" w:rsidR="00322925" w:rsidRPr="00CB7E7C" w:rsidRDefault="00322925" w:rsidP="00322925">
            <w:pPr>
              <w:rPr>
                <w:rFonts w:asciiTheme="minorBidi" w:hAnsiTheme="minorBidi" w:cstheme="minorBidi"/>
                <w:color w:val="000000"/>
                <w:sz w:val="16"/>
                <w:szCs w:val="16"/>
              </w:rPr>
            </w:pPr>
            <w:r w:rsidRPr="00CB7E7C">
              <w:rPr>
                <w:rFonts w:asciiTheme="minorBidi" w:hAnsiTheme="minorBidi" w:cstheme="minorBidi"/>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31A86CA7" w14:textId="77777777" w:rsidR="00322925" w:rsidRPr="00CB7E7C" w:rsidRDefault="00322925" w:rsidP="00322925">
            <w:pPr>
              <w:ind w:left="-8" w:right="-73"/>
              <w:rPr>
                <w:rFonts w:asciiTheme="minorBidi" w:hAnsiTheme="minorBidi" w:cstheme="minorBidi"/>
                <w:color w:val="000000"/>
                <w:sz w:val="16"/>
                <w:szCs w:val="16"/>
              </w:rPr>
            </w:pPr>
            <w:r w:rsidRPr="00CB7E7C">
              <w:rPr>
                <w:rFonts w:asciiTheme="minorBidi" w:hAnsiTheme="minorBidi" w:cstheme="minorBidi"/>
                <w:color w:val="000000"/>
                <w:sz w:val="16"/>
                <w:szCs w:val="16"/>
              </w:rPr>
              <w:t>Checker's Name / Signature and Date:</w:t>
            </w:r>
          </w:p>
        </w:tc>
      </w:tr>
      <w:tr w:rsidR="00322925" w:rsidRPr="00CB7E7C" w14:paraId="2F247757" w14:textId="77777777" w:rsidTr="00471596">
        <w:trPr>
          <w:trHeight w:val="517"/>
        </w:trPr>
        <w:tc>
          <w:tcPr>
            <w:tcW w:w="4677" w:type="dxa"/>
            <w:gridSpan w:val="2"/>
            <w:tcBorders>
              <w:top w:val="nil"/>
            </w:tcBorders>
            <w:shd w:val="clear" w:color="auto" w:fill="auto"/>
            <w:noWrap/>
            <w:vAlign w:val="center"/>
          </w:tcPr>
          <w:p w14:paraId="7E2D0F24" w14:textId="77777777" w:rsidR="00322925" w:rsidRPr="00CB7E7C" w:rsidRDefault="00322925" w:rsidP="00322925">
            <w:pPr>
              <w:rPr>
                <w:rFonts w:asciiTheme="minorBidi" w:hAnsiTheme="minorBidi" w:cstheme="minorBidi"/>
                <w:color w:val="000000"/>
              </w:rPr>
            </w:pPr>
          </w:p>
        </w:tc>
        <w:tc>
          <w:tcPr>
            <w:tcW w:w="4863" w:type="dxa"/>
            <w:gridSpan w:val="6"/>
            <w:tcBorders>
              <w:top w:val="nil"/>
            </w:tcBorders>
            <w:shd w:val="clear" w:color="auto" w:fill="auto"/>
            <w:vAlign w:val="center"/>
          </w:tcPr>
          <w:p w14:paraId="21AAC3C1" w14:textId="77777777" w:rsidR="00322925" w:rsidRPr="00CB7E7C" w:rsidRDefault="00322925" w:rsidP="00322925">
            <w:pPr>
              <w:ind w:left="-8" w:right="-73"/>
              <w:rPr>
                <w:rFonts w:asciiTheme="minorBidi" w:hAnsiTheme="minorBidi" w:cstheme="minorBidi"/>
                <w:color w:val="000000"/>
              </w:rPr>
            </w:pPr>
          </w:p>
        </w:tc>
      </w:tr>
    </w:tbl>
    <w:p w14:paraId="25030F3C" w14:textId="77777777" w:rsidR="00024235" w:rsidRPr="00CB7E7C" w:rsidRDefault="00024235" w:rsidP="00B51061">
      <w:pPr>
        <w:rPr>
          <w:rFonts w:asciiTheme="minorBidi" w:hAnsiTheme="minorBidi" w:cstheme="minorBidi"/>
          <w:sz w:val="4"/>
          <w:szCs w:val="4"/>
        </w:rPr>
      </w:pPr>
    </w:p>
    <w:sectPr w:rsidR="00024235" w:rsidRPr="00CB7E7C" w:rsidSect="00D65D9E">
      <w:headerReference w:type="even" r:id="rId11"/>
      <w:headerReference w:type="default" r:id="rId12"/>
      <w:footerReference w:type="even" r:id="rId13"/>
      <w:footerReference w:type="default" r:id="rId14"/>
      <w:headerReference w:type="first" r:id="rId15"/>
      <w:footerReference w:type="first" r:id="rId16"/>
      <w:pgSz w:w="11907" w:h="16840" w:code="9"/>
      <w:pgMar w:top="1296" w:right="1138" w:bottom="1008" w:left="1411" w:header="70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37A29" w14:textId="77777777" w:rsidR="00084D22" w:rsidRDefault="00084D22">
      <w:r>
        <w:separator/>
      </w:r>
    </w:p>
    <w:p w14:paraId="42924F29" w14:textId="77777777" w:rsidR="00084D22" w:rsidRDefault="00084D22"/>
  </w:endnote>
  <w:endnote w:type="continuationSeparator" w:id="0">
    <w:p w14:paraId="7CCE0CC7" w14:textId="77777777" w:rsidR="00084D22" w:rsidRDefault="00084D22">
      <w:r>
        <w:continuationSeparator/>
      </w:r>
    </w:p>
    <w:p w14:paraId="07CD1B05" w14:textId="77777777" w:rsidR="00084D22" w:rsidRDefault="00084D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4ABFD" w14:textId="77777777" w:rsidR="00CB7E7C" w:rsidRDefault="00CB7E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74D22" w14:textId="726B870D" w:rsidR="00CB7E7C" w:rsidRPr="008141D5" w:rsidRDefault="00CB7E7C" w:rsidP="00CB7E7C">
    <w:pPr>
      <w:tabs>
        <w:tab w:val="left" w:pos="6945"/>
      </w:tabs>
      <w:spacing w:after="160"/>
      <w:ind w:left="-426"/>
      <w:jc w:val="left"/>
      <w:rPr>
        <w:rFonts w:cs="Arial"/>
        <w:color w:val="7A8D95"/>
        <w:sz w:val="16"/>
        <w:szCs w:val="16"/>
      </w:rPr>
    </w:pPr>
    <w:r w:rsidRPr="008141D5">
      <w:rPr>
        <w:rFonts w:cs="Arial"/>
        <w:noProof/>
        <w:color w:val="7A8D95"/>
        <w:sz w:val="16"/>
        <w:szCs w:val="16"/>
      </w:rPr>
      <mc:AlternateContent>
        <mc:Choice Requires="wps">
          <w:drawing>
            <wp:anchor distT="0" distB="0" distL="114300" distR="114300" simplePos="0" relativeHeight="251665408" behindDoc="0" locked="0" layoutInCell="1" allowOverlap="1" wp14:anchorId="58FCEF22" wp14:editId="7A6EDDD7">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461A28"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8141D5">
      <w:rPr>
        <w:rFonts w:cs="Arial"/>
        <w:color w:val="7A8D95"/>
        <w:sz w:val="16"/>
        <w:szCs w:val="16"/>
      </w:rPr>
      <w:t xml:space="preserve">Document No.: </w:t>
    </w:r>
    <w:sdt>
      <w:sdtPr>
        <w:rPr>
          <w:rFonts w:cs="Arial"/>
          <w:color w:val="7A8D95"/>
          <w:sz w:val="16"/>
          <w:szCs w:val="16"/>
        </w:rPr>
        <w:alias w:val="Subject"/>
        <w:tag w:val=""/>
        <w:id w:val="1186945163"/>
        <w:placeholder>
          <w:docPart w:val="9E752A860DB843D6B55C94738E3FF255"/>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EPM-KT0-TP-000007</w:t>
        </w:r>
      </w:sdtContent>
    </w:sdt>
    <w:r w:rsidRPr="008141D5">
      <w:rPr>
        <w:rFonts w:cs="Arial"/>
        <w:color w:val="7A8D95"/>
        <w:sz w:val="16"/>
        <w:szCs w:val="16"/>
      </w:rPr>
      <w:t xml:space="preserve"> Rev </w:t>
    </w:r>
    <w:sdt>
      <w:sdtPr>
        <w:rPr>
          <w:rFonts w:cs="Arial"/>
          <w:color w:val="7A8D95"/>
          <w:sz w:val="16"/>
          <w:szCs w:val="16"/>
        </w:rPr>
        <w:alias w:val="Rev"/>
        <w:tag w:val="Rev"/>
        <w:id w:val="482748477"/>
        <w:placeholder>
          <w:docPart w:val="3C629E9B39454F2ABCF57FB5B0909963"/>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7533E3">
          <w:rPr>
            <w:rFonts w:cs="Arial"/>
            <w:color w:val="7A8D95"/>
            <w:sz w:val="16"/>
            <w:szCs w:val="16"/>
          </w:rPr>
          <w:t>001</w:t>
        </w:r>
      </w:sdtContent>
    </w:sdt>
    <w:r w:rsidRPr="008141D5">
      <w:rPr>
        <w:rFonts w:cs="Arial"/>
        <w:color w:val="7A8D95"/>
        <w:sz w:val="16"/>
        <w:szCs w:val="16"/>
      </w:rPr>
      <w:t xml:space="preserve"> </w:t>
    </w:r>
    <w:r w:rsidRPr="008141D5">
      <w:rPr>
        <w:rFonts w:cs="Arial"/>
        <w:b/>
        <w:bCs/>
        <w:color w:val="7A8D95"/>
        <w:sz w:val="16"/>
        <w:szCs w:val="16"/>
      </w:rPr>
      <w:t>|</w:t>
    </w:r>
    <w:r w:rsidRPr="008141D5">
      <w:rPr>
        <w:rFonts w:cs="Arial"/>
        <w:color w:val="7A8D95"/>
        <w:sz w:val="16"/>
        <w:szCs w:val="16"/>
      </w:rPr>
      <w:t xml:space="preserve"> </w:t>
    </w:r>
    <w:r w:rsidRPr="008141D5">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color w:val="7A8D95"/>
        <w:sz w:val="16"/>
        <w:szCs w:val="16"/>
      </w:rPr>
      <w:t xml:space="preserve">Page </w:t>
    </w:r>
    <w:r w:rsidRPr="008141D5">
      <w:rPr>
        <w:rFonts w:cs="Arial"/>
        <w:color w:val="7A8D95"/>
        <w:sz w:val="16"/>
        <w:szCs w:val="16"/>
      </w:rPr>
      <w:fldChar w:fldCharType="begin"/>
    </w:r>
    <w:r w:rsidRPr="008141D5">
      <w:rPr>
        <w:rFonts w:cs="Arial"/>
        <w:color w:val="7A8D95"/>
        <w:sz w:val="16"/>
        <w:szCs w:val="16"/>
      </w:rPr>
      <w:instrText xml:space="preserve"> PAGE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r w:rsidRPr="008141D5">
      <w:rPr>
        <w:rFonts w:cs="Arial"/>
        <w:color w:val="7A8D95"/>
        <w:sz w:val="16"/>
        <w:szCs w:val="16"/>
      </w:rPr>
      <w:t xml:space="preserve"> of </w:t>
    </w:r>
    <w:r w:rsidRPr="008141D5">
      <w:rPr>
        <w:rFonts w:cs="Arial"/>
        <w:color w:val="7A8D95"/>
        <w:sz w:val="16"/>
        <w:szCs w:val="16"/>
      </w:rPr>
      <w:fldChar w:fldCharType="begin"/>
    </w:r>
    <w:r w:rsidRPr="008141D5">
      <w:rPr>
        <w:rFonts w:cs="Arial"/>
        <w:color w:val="7A8D95"/>
        <w:sz w:val="16"/>
        <w:szCs w:val="16"/>
      </w:rPr>
      <w:instrText xml:space="preserve"> NUMPAGES </w:instrText>
    </w:r>
    <w:r w:rsidRPr="008141D5">
      <w:rPr>
        <w:rFonts w:cs="Arial"/>
        <w:color w:val="7A8D95"/>
        <w:sz w:val="16"/>
        <w:szCs w:val="16"/>
      </w:rPr>
      <w:fldChar w:fldCharType="separate"/>
    </w:r>
    <w:r>
      <w:rPr>
        <w:rFonts w:cs="Arial"/>
        <w:color w:val="7A8D95"/>
        <w:sz w:val="16"/>
        <w:szCs w:val="16"/>
      </w:rPr>
      <w:t>2</w:t>
    </w:r>
    <w:r w:rsidRPr="008141D5">
      <w:rPr>
        <w:rFonts w:cs="Arial"/>
        <w:color w:val="7A8D95"/>
        <w:sz w:val="16"/>
        <w:szCs w:val="16"/>
      </w:rPr>
      <w:fldChar w:fldCharType="end"/>
    </w:r>
  </w:p>
  <w:p w14:paraId="1D96BCBD" w14:textId="77777777" w:rsidR="00CB7E7C" w:rsidRDefault="00CB7E7C" w:rsidP="00CB7E7C">
    <w:pPr>
      <w:tabs>
        <w:tab w:val="center" w:pos="4320"/>
        <w:tab w:val="right" w:pos="8640"/>
      </w:tabs>
      <w:ind w:left="-426"/>
      <w:jc w:val="left"/>
      <w:rPr>
        <w:rFonts w:cs="Arial"/>
        <w:color w:val="7A8D95"/>
        <w:sz w:val="12"/>
        <w:szCs w:val="12"/>
      </w:rPr>
    </w:pPr>
    <w:r w:rsidRPr="008141D5">
      <w:rPr>
        <w:rFonts w:cs="Arial"/>
        <w:color w:val="7A8D95"/>
        <w:sz w:val="12"/>
        <w:szCs w:val="12"/>
      </w:rPr>
      <w:t>Electronic documents once printed, are uncontrolled and may become outdated. Refer to ECMS for current revision.</w:t>
    </w:r>
  </w:p>
  <w:p w14:paraId="3AD358A8" w14:textId="77777777" w:rsidR="00CB7E7C" w:rsidRPr="00DE080B" w:rsidRDefault="00CB7E7C" w:rsidP="00CB7E7C">
    <w:pPr>
      <w:tabs>
        <w:tab w:val="center" w:pos="4320"/>
        <w:tab w:val="right" w:pos="8640"/>
      </w:tabs>
      <w:ind w:left="-426"/>
      <w:jc w:val="left"/>
    </w:pPr>
    <w:r w:rsidRPr="008141D5">
      <w:rPr>
        <w:rFonts w:cs="Arial"/>
        <w:color w:val="7A8D95"/>
        <w:sz w:val="12"/>
        <w:szCs w:val="12"/>
      </w:rPr>
      <w:t>This Document is the exclusive property of Government Expenditure &amp; Projects Efficiency Authority. And is subject to the restrictions set out in the Important Notice contained in this</w:t>
    </w:r>
    <w:r>
      <w:rPr>
        <w:rFonts w:cs="Arial"/>
        <w:color w:val="7A8D95"/>
        <w:sz w:val="12"/>
        <w:szCs w:val="12"/>
      </w:rPr>
      <w:t xml:space="preserve"> Document. </w:t>
    </w:r>
  </w:p>
  <w:p w14:paraId="11B58E06" w14:textId="704BC098" w:rsidR="00EC5A8A" w:rsidRPr="00C84180" w:rsidRDefault="00EC5A8A" w:rsidP="00C841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EC5A8A" w14:paraId="58F64B99" w14:textId="77777777" w:rsidTr="00AD22DC">
      <w:trPr>
        <w:jc w:val="center"/>
      </w:trPr>
      <w:tc>
        <w:tcPr>
          <w:tcW w:w="3115" w:type="dxa"/>
        </w:tcPr>
        <w:p w14:paraId="17F856EF" w14:textId="77777777" w:rsidR="00EC5A8A" w:rsidRDefault="00084D22"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A4009E">
                <w:rPr>
                  <w:sz w:val="16"/>
                  <w:szCs w:val="16"/>
                  <w:lang w:val="en-AU"/>
                </w:rPr>
                <w:t>EPM-KT0-TP-000007</w:t>
              </w:r>
            </w:sdtContent>
          </w:sdt>
          <w:r w:rsidR="00EC5A8A">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6E594B">
                <w:rPr>
                  <w:sz w:val="16"/>
                  <w:szCs w:val="16"/>
                  <w:lang w:val="en-AU"/>
                </w:rPr>
                <w:t>000</w:t>
              </w:r>
            </w:sdtContent>
          </w:sdt>
        </w:p>
      </w:tc>
      <w:tc>
        <w:tcPr>
          <w:tcW w:w="3115" w:type="dxa"/>
        </w:tcPr>
        <w:p w14:paraId="2D2BC42D" w14:textId="77777777" w:rsidR="00EC5A8A" w:rsidRDefault="00EC5A8A"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0311B26A" w14:textId="77777777" w:rsidR="00EC5A8A" w:rsidRDefault="00EC5A8A"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A4009E">
            <w:rPr>
              <w:noProof/>
              <w:sz w:val="16"/>
              <w:szCs w:val="16"/>
            </w:rPr>
            <w:t>2</w:t>
          </w:r>
          <w:r w:rsidRPr="00E662DA">
            <w:rPr>
              <w:sz w:val="16"/>
              <w:szCs w:val="16"/>
            </w:rPr>
            <w:fldChar w:fldCharType="end"/>
          </w:r>
        </w:p>
      </w:tc>
    </w:tr>
    <w:tr w:rsidR="00EC5A8A" w14:paraId="6A1009C9" w14:textId="77777777" w:rsidTr="00AD22DC">
      <w:trPr>
        <w:jc w:val="center"/>
      </w:trPr>
      <w:tc>
        <w:tcPr>
          <w:tcW w:w="9345" w:type="dxa"/>
          <w:gridSpan w:val="3"/>
        </w:tcPr>
        <w:p w14:paraId="7BBF042C" w14:textId="77777777" w:rsidR="00EC5A8A" w:rsidRPr="00583BAF" w:rsidRDefault="00EC5A8A"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EC5A8A" w14:paraId="424F5BF1" w14:textId="77777777" w:rsidTr="00AD22DC">
      <w:trPr>
        <w:trHeight w:val="258"/>
        <w:jc w:val="center"/>
      </w:trPr>
      <w:tc>
        <w:tcPr>
          <w:tcW w:w="9345" w:type="dxa"/>
          <w:gridSpan w:val="3"/>
        </w:tcPr>
        <w:p w14:paraId="04546354" w14:textId="77777777" w:rsidR="00EC5A8A" w:rsidRDefault="00EC5A8A" w:rsidP="00B76886">
          <w:pPr>
            <w:rPr>
              <w:rFonts w:ascii="Calibri" w:hAnsi="Calibri" w:cs="Calibri"/>
              <w:sz w:val="12"/>
              <w:szCs w:val="12"/>
              <w:lang w:val="en-GB"/>
            </w:rPr>
          </w:pPr>
        </w:p>
        <w:p w14:paraId="347331EF" w14:textId="77777777" w:rsidR="00EC5A8A" w:rsidRPr="00971B7A" w:rsidRDefault="00084D22"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A4009E">
                <w:rPr>
                  <w:rFonts w:cs="Arial"/>
                  <w:sz w:val="12"/>
                  <w:szCs w:val="12"/>
                  <w:lang w:val="en-GB"/>
                </w:rPr>
                <w:t>Checklist - Pre-Start Up for Computer Room Air Conditioner (CRAC)</w:t>
              </w:r>
            </w:sdtContent>
          </w:sdt>
          <w:r w:rsidR="00EC5A8A"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7986F647" w14:textId="77777777" w:rsidR="00EC5A8A" w:rsidRPr="00583BAF" w:rsidRDefault="00EC5A8A">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CDDA9" w14:textId="77777777" w:rsidR="00084D22" w:rsidRDefault="00084D22">
      <w:r>
        <w:separator/>
      </w:r>
    </w:p>
    <w:p w14:paraId="5AB0836B" w14:textId="77777777" w:rsidR="00084D22" w:rsidRDefault="00084D22"/>
  </w:footnote>
  <w:footnote w:type="continuationSeparator" w:id="0">
    <w:p w14:paraId="04D87ABE" w14:textId="77777777" w:rsidR="00084D22" w:rsidRDefault="00084D22">
      <w:r>
        <w:continuationSeparator/>
      </w:r>
    </w:p>
    <w:p w14:paraId="7FE98E75" w14:textId="77777777" w:rsidR="00084D22" w:rsidRDefault="00084D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DBABC" w14:textId="77777777" w:rsidR="00CB7E7C" w:rsidRDefault="00CB7E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D250B" w14:textId="5A193EDC" w:rsidR="00EC5A8A" w:rsidRPr="00CB7E7C" w:rsidRDefault="00C84180" w:rsidP="006E594B">
    <w:pPr>
      <w:pStyle w:val="Header"/>
      <w:ind w:left="2127" w:right="2128" w:firstLine="283"/>
      <w:jc w:val="center"/>
      <w:rPr>
        <w:rFonts w:asciiTheme="minorBidi" w:hAnsiTheme="minorBidi" w:cstheme="minorBidi"/>
        <w:b/>
        <w:sz w:val="24"/>
        <w:szCs w:val="24"/>
      </w:rPr>
    </w:pPr>
    <w:r w:rsidRPr="00CB7E7C">
      <w:rPr>
        <w:rFonts w:asciiTheme="minorBidi" w:hAnsiTheme="minorBidi" w:cstheme="minorBidi"/>
        <w:b/>
        <w:noProof/>
        <w:sz w:val="24"/>
        <w:szCs w:val="24"/>
      </w:rPr>
      <w:drawing>
        <wp:anchor distT="0" distB="0" distL="114300" distR="114300" simplePos="0" relativeHeight="251663360" behindDoc="0" locked="0" layoutInCell="1" allowOverlap="1" wp14:anchorId="158D74C3" wp14:editId="78F92E1F">
          <wp:simplePos x="0" y="0"/>
          <wp:positionH relativeFrom="margin">
            <wp:posOffset>-762000</wp:posOffset>
          </wp:positionH>
          <wp:positionV relativeFrom="paragraph">
            <wp:posOffset>-295275</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inorBidi" w:hAnsiTheme="minorBidi" w:cstheme="minorBidi"/>
          <w:b/>
          <w:sz w:val="22"/>
          <w:szCs w:val="22"/>
        </w:rPr>
        <w:alias w:val="Title"/>
        <w:tag w:val=""/>
        <w:id w:val="453369040"/>
        <w:dataBinding w:prefixMappings="xmlns:ns0='http://purl.org/dc/elements/1.1/' xmlns:ns1='http://schemas.openxmlformats.org/package/2006/metadata/core-properties' " w:xpath="/ns1:coreProperties[1]/ns0:title[1]" w:storeItemID="{6C3C8BC8-F283-45AE-878A-BAB7291924A1}"/>
        <w:text/>
      </w:sdtPr>
      <w:sdtEndPr/>
      <w:sdtContent>
        <w:r w:rsidR="00A4009E" w:rsidRPr="00CB7E7C">
          <w:rPr>
            <w:rFonts w:asciiTheme="minorBidi" w:hAnsiTheme="minorBidi" w:cstheme="minorBidi"/>
            <w:b/>
            <w:sz w:val="22"/>
            <w:szCs w:val="22"/>
          </w:rPr>
          <w:t>Checklist - Pre-Start Up for Computer Room Air Conditioner (CRAC)</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72462" w14:textId="77777777" w:rsidR="00EC5A8A" w:rsidRDefault="00EC5A8A">
    <w:pPr>
      <w:pStyle w:val="Header"/>
    </w:pPr>
  </w:p>
  <w:p w14:paraId="221B9A98" w14:textId="77777777" w:rsidR="00EC5A8A" w:rsidRDefault="00EC5A8A"/>
  <w:p w14:paraId="18068EA4" w14:textId="77777777" w:rsidR="00EC5A8A" w:rsidRDefault="00EC5A8A"/>
  <w:p w14:paraId="4E9ADFC0" w14:textId="77777777" w:rsidR="00EC5A8A" w:rsidRDefault="00EC5A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4"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E85D0C"/>
    <w:multiLevelType w:val="hybridMultilevel"/>
    <w:tmpl w:val="C1124B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F966B64"/>
    <w:multiLevelType w:val="hybridMultilevel"/>
    <w:tmpl w:val="3A0C552A"/>
    <w:lvl w:ilvl="0" w:tplc="8EA8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 w:numId="6">
    <w:abstractNumId w:val="6"/>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D80"/>
    <w:rsid w:val="00084D22"/>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4F2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10A3"/>
    <w:rsid w:val="001657C6"/>
    <w:rsid w:val="00167CA1"/>
    <w:rsid w:val="00170157"/>
    <w:rsid w:val="001702B6"/>
    <w:rsid w:val="00170E89"/>
    <w:rsid w:val="00174132"/>
    <w:rsid w:val="00174D23"/>
    <w:rsid w:val="0017566F"/>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4DD"/>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3ADC"/>
    <w:rsid w:val="001E4D1A"/>
    <w:rsid w:val="001E5A84"/>
    <w:rsid w:val="001E7047"/>
    <w:rsid w:val="001E7692"/>
    <w:rsid w:val="001F0875"/>
    <w:rsid w:val="001F2805"/>
    <w:rsid w:val="001F2AF7"/>
    <w:rsid w:val="001F30E1"/>
    <w:rsid w:val="001F33B6"/>
    <w:rsid w:val="001F3567"/>
    <w:rsid w:val="001F38D0"/>
    <w:rsid w:val="001F40C2"/>
    <w:rsid w:val="001F55D8"/>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2925"/>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57B8A"/>
    <w:rsid w:val="004606BC"/>
    <w:rsid w:val="00460E68"/>
    <w:rsid w:val="00465DCF"/>
    <w:rsid w:val="00467352"/>
    <w:rsid w:val="00471596"/>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155"/>
    <w:rsid w:val="005C2D76"/>
    <w:rsid w:val="005C37F5"/>
    <w:rsid w:val="005C4077"/>
    <w:rsid w:val="005C4C1C"/>
    <w:rsid w:val="005C4F86"/>
    <w:rsid w:val="005C5022"/>
    <w:rsid w:val="005C62C9"/>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3D30"/>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7462"/>
    <w:rsid w:val="006A15C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94B"/>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374A3"/>
    <w:rsid w:val="00744550"/>
    <w:rsid w:val="00744AEE"/>
    <w:rsid w:val="00746367"/>
    <w:rsid w:val="0074691D"/>
    <w:rsid w:val="00751681"/>
    <w:rsid w:val="007522D4"/>
    <w:rsid w:val="00752778"/>
    <w:rsid w:val="007533E3"/>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1EE7"/>
    <w:rsid w:val="00922B2D"/>
    <w:rsid w:val="00923865"/>
    <w:rsid w:val="00923A29"/>
    <w:rsid w:val="00924E92"/>
    <w:rsid w:val="0092607B"/>
    <w:rsid w:val="00926A4E"/>
    <w:rsid w:val="00926C53"/>
    <w:rsid w:val="00927CD9"/>
    <w:rsid w:val="00931A76"/>
    <w:rsid w:val="009333E0"/>
    <w:rsid w:val="00933F73"/>
    <w:rsid w:val="009344AB"/>
    <w:rsid w:val="00934705"/>
    <w:rsid w:val="00935EE5"/>
    <w:rsid w:val="00936CCD"/>
    <w:rsid w:val="0094039C"/>
    <w:rsid w:val="009439F5"/>
    <w:rsid w:val="0094543B"/>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9E"/>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76886"/>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180"/>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B7E7C"/>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17B0"/>
    <w:rsid w:val="00D52C06"/>
    <w:rsid w:val="00D54818"/>
    <w:rsid w:val="00D561AC"/>
    <w:rsid w:val="00D5660E"/>
    <w:rsid w:val="00D572C1"/>
    <w:rsid w:val="00D57A63"/>
    <w:rsid w:val="00D57F8D"/>
    <w:rsid w:val="00D60A5F"/>
    <w:rsid w:val="00D62F6B"/>
    <w:rsid w:val="00D62F88"/>
    <w:rsid w:val="00D63B09"/>
    <w:rsid w:val="00D65055"/>
    <w:rsid w:val="00D65A36"/>
    <w:rsid w:val="00D65D9E"/>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74E"/>
    <w:rsid w:val="00E241C8"/>
    <w:rsid w:val="00E25F39"/>
    <w:rsid w:val="00E26997"/>
    <w:rsid w:val="00E32D3B"/>
    <w:rsid w:val="00E335F1"/>
    <w:rsid w:val="00E33DF1"/>
    <w:rsid w:val="00E37154"/>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E67"/>
    <w:rsid w:val="00E9702A"/>
    <w:rsid w:val="00EA1649"/>
    <w:rsid w:val="00EA171B"/>
    <w:rsid w:val="00EA1E3D"/>
    <w:rsid w:val="00EA2FE2"/>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5A8A"/>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2FFC"/>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5CF3"/>
    <w:rsid w:val="00F46105"/>
    <w:rsid w:val="00F474D0"/>
    <w:rsid w:val="00F54EDD"/>
    <w:rsid w:val="00F55BF3"/>
    <w:rsid w:val="00F55E4D"/>
    <w:rsid w:val="00F55F27"/>
    <w:rsid w:val="00F5694E"/>
    <w:rsid w:val="00F57D21"/>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5B5E2B"/>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EC5A8A"/>
    <w:pPr>
      <w:overflowPunct w:val="0"/>
      <w:autoSpaceDE w:val="0"/>
      <w:autoSpaceDN w:val="0"/>
      <w:adjustRightInd w:val="0"/>
      <w:spacing w:before="20" w:after="40"/>
      <w:jc w:val="left"/>
    </w:pPr>
    <w:rPr>
      <w:rFonts w:cs="Arial"/>
    </w:rPr>
  </w:style>
  <w:style w:type="table" w:customStyle="1" w:styleId="TableGrid2">
    <w:name w:val="Table Grid2"/>
    <w:basedOn w:val="TableNormal"/>
    <w:next w:val="TableGrid"/>
    <w:rsid w:val="001C44D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2552801">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752A860DB843D6B55C94738E3FF255"/>
        <w:category>
          <w:name w:val="General"/>
          <w:gallery w:val="placeholder"/>
        </w:category>
        <w:types>
          <w:type w:val="bbPlcHdr"/>
        </w:types>
        <w:behaviors>
          <w:behavior w:val="content"/>
        </w:behaviors>
        <w:guid w:val="{4FA13609-9009-4DE5-9F49-47C5C18FCFF5}"/>
      </w:docPartPr>
      <w:docPartBody>
        <w:p w:rsidR="00BC511D" w:rsidRDefault="009C44EB" w:rsidP="009C44EB">
          <w:pPr>
            <w:pStyle w:val="9E752A860DB843D6B55C94738E3FF255"/>
          </w:pPr>
          <w:r w:rsidRPr="00D16477">
            <w:rPr>
              <w:rStyle w:val="PlaceholderText"/>
            </w:rPr>
            <w:t>[Subject]</w:t>
          </w:r>
        </w:p>
      </w:docPartBody>
    </w:docPart>
    <w:docPart>
      <w:docPartPr>
        <w:name w:val="3C629E9B39454F2ABCF57FB5B0909963"/>
        <w:category>
          <w:name w:val="General"/>
          <w:gallery w:val="placeholder"/>
        </w:category>
        <w:types>
          <w:type w:val="bbPlcHdr"/>
        </w:types>
        <w:behaviors>
          <w:behavior w:val="content"/>
        </w:behaviors>
        <w:guid w:val="{629309EE-6442-4A81-9D32-E0ECB99D7E98}"/>
      </w:docPartPr>
      <w:docPartBody>
        <w:p w:rsidR="00BC511D" w:rsidRDefault="009C44EB" w:rsidP="009C44EB">
          <w:pPr>
            <w:pStyle w:val="3C629E9B39454F2ABCF57FB5B0909963"/>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4EB"/>
    <w:rsid w:val="001075B8"/>
    <w:rsid w:val="009120F1"/>
    <w:rsid w:val="009C44EB"/>
    <w:rsid w:val="00BC51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44EB"/>
    <w:rPr>
      <w:color w:val="808080"/>
    </w:rPr>
  </w:style>
  <w:style w:type="paragraph" w:customStyle="1" w:styleId="9E752A860DB843D6B55C94738E3FF255">
    <w:name w:val="9E752A860DB843D6B55C94738E3FF255"/>
    <w:rsid w:val="009C44EB"/>
  </w:style>
  <w:style w:type="paragraph" w:customStyle="1" w:styleId="3C629E9B39454F2ABCF57FB5B0909963">
    <w:name w:val="3C629E9B39454F2ABCF57FB5B0909963"/>
    <w:rsid w:val="009C44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D01A4-49E2-4663-8327-97151E631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1501A027-3232-45FB-95C3-522AC8F90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14</TotalTime>
  <Pages>1</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Mechanical Pre-Start Up Checklist for Computer Room Air Conditioner (CRAC)</vt:lpstr>
    </vt:vector>
  </TitlesOfParts>
  <Company>Bechtel/EDS</Company>
  <LinksUpToDate>false</LinksUpToDate>
  <CharactersWithSpaces>5025</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Pre-Start Up for Computer Room Air Conditioner (CRAC)</dc:title>
  <dc:subject>EPM-KT0-TP-000007</dc:subject>
  <dc:creator>Rivamonte, Leonnito (RMP)</dc:creator>
  <cp:keywords>ᅟ</cp:keywords>
  <cp:lastModifiedBy>اسماء المطيري Asma Almutairi</cp:lastModifiedBy>
  <cp:revision>11</cp:revision>
  <cp:lastPrinted>2017-09-12T08:17:00Z</cp:lastPrinted>
  <dcterms:created xsi:type="dcterms:W3CDTF">2017-08-28T06:39:00Z</dcterms:created>
  <dcterms:modified xsi:type="dcterms:W3CDTF">2022-05-19T05:47:00Z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552b3211-a450-493a-8483-d78a58dd73e8</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